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5C565E52" w14:textId="76CBA6D8" w:rsidR="00885D45" w:rsidRPr="00E353E4" w:rsidRDefault="006045C6" w:rsidP="006045C6">
      <w:pPr>
        <w:jc w:val="center"/>
        <w:rPr>
          <w:sz w:val="12"/>
          <w:lang w:val="es-PE"/>
        </w:rPr>
      </w:pPr>
      <w:r>
        <w:rPr>
          <w:rFonts w:ascii="Arial" w:hAnsi="Arial" w:cs="Arial"/>
          <w:b/>
          <w:iCs/>
          <w:sz w:val="24"/>
          <w:lang w:val="es-PE" w:eastAsia="es-PE"/>
        </w:rPr>
        <w:t>Conferencia: Las Etapas Profesionales del Líder SSSOMA</w:t>
      </w:r>
      <w:r w:rsidR="00885D45" w:rsidRPr="00C07A43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6045C6">
        <w:trPr>
          <w:trHeight w:hRule="exact" w:val="2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0AFB4AFB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6045C6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15 de febrero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56496E8D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0427220051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0D5CD838" w14:textId="15A18374"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226317C6" w:rsidR="00977CFD" w:rsidRPr="00C07A43" w:rsidRDefault="00C728A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p w14:paraId="3C73E547" w14:textId="77777777"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3686"/>
      </w:tblGrid>
      <w:tr w:rsidR="006045C6" w:rsidRPr="006045C6" w14:paraId="532AE4B2" w14:textId="77777777" w:rsidTr="00E353E4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1F6322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EN CASO DE REALIZAR EL PAGO POR DEPÓSITO O TRANSFERENCIA </w:t>
            </w:r>
          </w:p>
        </w:tc>
      </w:tr>
      <w:tr w:rsidR="00E353E4" w:rsidRPr="006045C6" w14:paraId="57AC24FB" w14:textId="77777777" w:rsidTr="00E353E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4563C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BCFFE8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B24564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1CEC91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FORMA DE PAGO</w:t>
            </w:r>
          </w:p>
        </w:tc>
      </w:tr>
      <w:tr w:rsidR="00E353E4" w:rsidRPr="006045C6" w14:paraId="04180EDE" w14:textId="77777777" w:rsidTr="00E353E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21394C4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BANCO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E60A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E860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7415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Banca móvil BCP</w:t>
            </w:r>
          </w:p>
        </w:tc>
      </w:tr>
      <w:tr w:rsidR="00E353E4" w:rsidRPr="006045C6" w14:paraId="2F770BD4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F07D5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3E29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8530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3131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Pago de Servicios </w:t>
            </w:r>
          </w:p>
        </w:tc>
      </w:tr>
      <w:tr w:rsidR="00E353E4" w:rsidRPr="006045C6" w14:paraId="35EFD9AF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D9491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93C44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E261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8FCF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</w:t>
            </w:r>
          </w:p>
        </w:tc>
      </w:tr>
      <w:tr w:rsidR="00E353E4" w:rsidRPr="006045C6" w14:paraId="102B68B9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ECE1D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0993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1A7B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9E81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Cursos </w:t>
            </w:r>
          </w:p>
        </w:tc>
      </w:tr>
      <w:tr w:rsidR="00E353E4" w:rsidRPr="006045C6" w14:paraId="0C2AB1A3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3AFA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C6FE2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1848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Costo General: S/. 30.00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3A35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Seleccionar Servicio: CDL – Ambientales</w:t>
            </w:r>
          </w:p>
        </w:tc>
      </w:tr>
      <w:tr w:rsidR="00E353E4" w:rsidRPr="006045C6" w14:paraId="7208AE8F" w14:textId="77777777" w:rsidTr="00E353E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ED7E66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DE OPERACIÓN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F423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9776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8546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Indicar: Código CIP </w:t>
            </w:r>
            <w:proofErr w:type="spellStart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ó</w:t>
            </w:r>
            <w:proofErr w:type="spellEnd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DNI</w:t>
            </w:r>
          </w:p>
        </w:tc>
      </w:tr>
      <w:tr w:rsidR="00E353E4" w:rsidRPr="006045C6" w14:paraId="76FEFD6D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DA5E0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15B04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7DB8" w14:textId="77777777" w:rsidR="006045C6" w:rsidRPr="006045C6" w:rsidRDefault="006045C6" w:rsidP="006045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6045C6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F0CE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Cuenta Capítulo de Ingeniería Ambiental</w:t>
            </w:r>
          </w:p>
        </w:tc>
      </w:tr>
      <w:tr w:rsidR="006045C6" w:rsidRPr="006045C6" w14:paraId="26C11E74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D42B3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4897F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B9704" w14:textId="77777777" w:rsidR="006045C6" w:rsidRPr="006045C6" w:rsidRDefault="006045C6" w:rsidP="006045C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520B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Banco de Crédito del Perú</w:t>
            </w:r>
          </w:p>
        </w:tc>
      </w:tr>
      <w:tr w:rsidR="00E353E4" w:rsidRPr="006045C6" w14:paraId="76B1254A" w14:textId="77777777" w:rsidTr="00E353E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9BA134B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0534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7762" w14:textId="77777777" w:rsidR="006045C6" w:rsidRPr="006045C6" w:rsidRDefault="006045C6" w:rsidP="006045C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95C3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Cuenta en soles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: 191-9283311-0-16</w:t>
            </w:r>
          </w:p>
        </w:tc>
      </w:tr>
      <w:tr w:rsidR="006045C6" w:rsidRPr="006045C6" w14:paraId="69870775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084B8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2BA3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6C6CF" w14:textId="77777777" w:rsidR="006045C6" w:rsidRPr="006045C6" w:rsidRDefault="006045C6" w:rsidP="006045C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CEB0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CCI: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00219100928331101653</w:t>
            </w:r>
          </w:p>
        </w:tc>
      </w:tr>
      <w:tr w:rsidR="00E353E4" w:rsidRPr="006045C6" w14:paraId="77738566" w14:textId="77777777" w:rsidTr="00E353E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360551" w14:textId="77777777" w:rsidR="006045C6" w:rsidRPr="006045C6" w:rsidRDefault="006045C6" w:rsidP="006045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IMPORTE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F142" w14:textId="77777777" w:rsidR="006045C6" w:rsidRPr="006045C6" w:rsidRDefault="006045C6" w:rsidP="006045C6">
            <w:pPr>
              <w:jc w:val="center"/>
              <w:rPr>
                <w:color w:val="000000"/>
                <w:lang w:val="es-PE" w:eastAsia="es-PE"/>
              </w:rPr>
            </w:pPr>
            <w:r w:rsidRPr="006045C6">
              <w:rPr>
                <w:color w:val="000000"/>
                <w:lang w:val="es-PE" w:eastAsia="es-PE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23C21" w14:textId="77777777" w:rsidR="006045C6" w:rsidRPr="006045C6" w:rsidRDefault="006045C6" w:rsidP="006045C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9EF2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Agente BCP</w:t>
            </w:r>
          </w:p>
        </w:tc>
      </w:tr>
      <w:tr w:rsidR="006045C6" w:rsidRPr="006045C6" w14:paraId="0F0C2A5E" w14:textId="77777777" w:rsidTr="00E353E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191F1" w14:textId="77777777" w:rsidR="006045C6" w:rsidRPr="006045C6" w:rsidRDefault="006045C6" w:rsidP="006045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89600" w14:textId="77777777" w:rsidR="006045C6" w:rsidRPr="006045C6" w:rsidRDefault="006045C6" w:rsidP="006045C6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F7AD4" w14:textId="77777777" w:rsidR="006045C6" w:rsidRPr="006045C6" w:rsidRDefault="006045C6" w:rsidP="006045C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0889" w14:textId="77777777" w:rsidR="006045C6" w:rsidRPr="006045C6" w:rsidRDefault="006045C6" w:rsidP="006045C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CDL-Ambiental - N° 23351</w:t>
            </w: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162745B2" w14:textId="106CFF85" w:rsidR="00382E9D" w:rsidRDefault="000455BA" w:rsidP="006045C6">
      <w:pPr>
        <w:ind w:left="-709" w:right="113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6045C6" w:rsidRDefault="00E5764D" w:rsidP="007675B1">
      <w:pPr>
        <w:ind w:left="-709" w:right="113" w:hanging="142"/>
        <w:jc w:val="both"/>
        <w:rPr>
          <w:rFonts w:ascii="Arial" w:hAnsi="Arial" w:cs="Arial"/>
          <w:b/>
          <w:sz w:val="10"/>
          <w:lang w:val="es-PE"/>
        </w:rPr>
      </w:pPr>
    </w:p>
    <w:p w14:paraId="71EE79E4" w14:textId="40AA8B91" w:rsidR="00555135" w:rsidRPr="006045C6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green"/>
          <w:lang w:val="es-PE"/>
        </w:rPr>
      </w:pPr>
      <w:r w:rsidRPr="006045C6">
        <w:rPr>
          <w:rFonts w:ascii="Arial" w:hAnsi="Arial" w:cs="Arial"/>
          <w:sz w:val="16"/>
          <w:szCs w:val="16"/>
          <w:highlight w:val="green"/>
          <w:lang w:val="es-PE"/>
        </w:rPr>
        <w:t>En caso de realizar el pago por medios bancarios, devolver la ficha con sus datos adjuntando la constancia de pago a la Unida</w:t>
      </w:r>
      <w:r w:rsidR="006045C6" w:rsidRPr="006045C6">
        <w:rPr>
          <w:rFonts w:ascii="Arial" w:hAnsi="Arial" w:cs="Arial"/>
          <w:sz w:val="16"/>
          <w:szCs w:val="16"/>
          <w:highlight w:val="green"/>
          <w:lang w:val="es-PE"/>
        </w:rPr>
        <w:t>d Organizadora o al correo ambiental.eventos</w:t>
      </w:r>
      <w:r w:rsidRPr="006045C6">
        <w:rPr>
          <w:rFonts w:ascii="Arial" w:hAnsi="Arial" w:cs="Arial"/>
          <w:sz w:val="16"/>
          <w:szCs w:val="16"/>
          <w:highlight w:val="green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689672A8" w14:textId="77777777" w:rsidR="007840B2" w:rsidRPr="006045C6" w:rsidRDefault="007840B2" w:rsidP="0051192B">
      <w:pPr>
        <w:pStyle w:val="Prrafodelista"/>
        <w:ind w:left="0" w:right="113"/>
        <w:jc w:val="both"/>
        <w:rPr>
          <w:rFonts w:ascii="Arial" w:hAnsi="Arial" w:cs="Arial"/>
          <w:sz w:val="8"/>
          <w:szCs w:val="16"/>
          <w:lang w:val="es-PE"/>
        </w:rPr>
      </w:pP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44727D56" w14:textId="773F3776" w:rsidR="007840B2" w:rsidRPr="006045C6" w:rsidRDefault="007840B2" w:rsidP="007840B2">
      <w:pPr>
        <w:pStyle w:val="Prrafodelista"/>
        <w:ind w:left="-284" w:right="113"/>
        <w:jc w:val="both"/>
        <w:rPr>
          <w:rFonts w:ascii="Arial" w:hAnsi="Arial" w:cs="Arial"/>
          <w:sz w:val="4"/>
          <w:szCs w:val="16"/>
          <w:lang w:val="es-PE"/>
        </w:rPr>
      </w:pPr>
    </w:p>
    <w:p w14:paraId="5DC74CEB" w14:textId="77777777" w:rsidR="006045C6" w:rsidRDefault="007840B2" w:rsidP="006045C6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6045C6">
        <w:rPr>
          <w:rFonts w:ascii="Arial" w:hAnsi="Arial" w:cs="Arial"/>
          <w:sz w:val="16"/>
          <w:szCs w:val="16"/>
          <w:lang w:val="es-PE"/>
        </w:rPr>
        <w:t xml:space="preserve"> -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2FBC16E6" w:rsidR="001121B4" w:rsidRPr="007840B2" w:rsidRDefault="001121B4" w:rsidP="006045C6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p w14:paraId="12196DAC" w14:textId="77777777" w:rsidR="00DC5C28" w:rsidRPr="00C07A43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4910BC4" w14:textId="77777777" w:rsidR="00DC5C28" w:rsidRPr="00C07A43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474A8E66" w14:textId="1245AFE8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6045C6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64A9" w14:textId="77777777" w:rsidR="00856FA9" w:rsidRDefault="00856FA9">
      <w:r>
        <w:separator/>
      </w:r>
    </w:p>
  </w:endnote>
  <w:endnote w:type="continuationSeparator" w:id="0">
    <w:p w14:paraId="56E7777A" w14:textId="77777777" w:rsidR="00856FA9" w:rsidRDefault="0085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2C9212D0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C728AD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C728AD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FAF2" w14:textId="77777777" w:rsidR="00856FA9" w:rsidRDefault="00856FA9">
      <w:r>
        <w:separator/>
      </w:r>
    </w:p>
  </w:footnote>
  <w:footnote w:type="continuationSeparator" w:id="0">
    <w:p w14:paraId="3F9070B6" w14:textId="77777777" w:rsidR="00856FA9" w:rsidRDefault="0085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16" name="Imagen 16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01E85714" w:rsidR="00387E16" w:rsidRPr="00D40EA1" w:rsidRDefault="006045C6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PE"/>
            </w:rPr>
            <w:t>CAPÍTULO DE INGENIERÍA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045C6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56FA9"/>
    <w:rsid w:val="00876C4F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28AD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353E4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9D4-B491-45B3-8A4E-F5646C43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599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Capitulo Ambiental</cp:lastModifiedBy>
  <cp:revision>25</cp:revision>
  <cp:lastPrinted>2022-09-30T16:13:00Z</cp:lastPrinted>
  <dcterms:created xsi:type="dcterms:W3CDTF">2022-03-23T14:40:00Z</dcterms:created>
  <dcterms:modified xsi:type="dcterms:W3CDTF">2023-02-06T21:42:00Z</dcterms:modified>
</cp:coreProperties>
</file>