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D40EA1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934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4"/>
      </w:tblGrid>
      <w:tr w:rsidR="00D40EA1" w:rsidRPr="00BE1F35" w14:paraId="0D43EFAD" w14:textId="77777777" w:rsidTr="00F27B18">
        <w:trPr>
          <w:trHeight w:hRule="exact" w:val="170"/>
        </w:trPr>
        <w:tc>
          <w:tcPr>
            <w:tcW w:w="10934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77777777" w:rsidR="00D40EA1" w:rsidRPr="00BE1F35" w:rsidRDefault="00D40EA1" w:rsidP="00F27B18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FICHA DE INSCRIPCIÓ</w:t>
            </w:r>
            <w:r w:rsidRPr="00BE1F3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N</w:t>
            </w:r>
          </w:p>
        </w:tc>
      </w:tr>
      <w:tr w:rsidR="00D40EA1" w:rsidRPr="00BE1F35" w14:paraId="197F683D" w14:textId="77777777" w:rsidTr="00F27B18">
        <w:trPr>
          <w:trHeight w:hRule="exact" w:val="170"/>
        </w:trPr>
        <w:tc>
          <w:tcPr>
            <w:tcW w:w="10934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BE1F35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47CE9C7E" w14:textId="77777777" w:rsidR="00D40EA1" w:rsidRPr="00E631CD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14:paraId="5C565E52" w14:textId="18A73C3A" w:rsidR="00885D45" w:rsidRPr="0044709D" w:rsidRDefault="00EE3447" w:rsidP="00F27B18">
      <w:pPr>
        <w:jc w:val="center"/>
        <w:rPr>
          <w:lang w:val="es-PE"/>
        </w:rPr>
      </w:pPr>
      <w:r>
        <w:rPr>
          <w:rFonts w:ascii="Arial" w:hAnsi="Arial" w:cs="Arial"/>
          <w:b/>
          <w:sz w:val="18"/>
          <w:szCs w:val="18"/>
          <w:lang w:val="es-PE" w:eastAsia="es-PE"/>
        </w:rPr>
        <w:t xml:space="preserve">Conferencia: </w:t>
      </w:r>
      <w:r w:rsidR="00E43DB5" w:rsidRPr="00D40EA1">
        <w:rPr>
          <w:rFonts w:ascii="Arial" w:hAnsi="Arial" w:cs="Arial"/>
          <w:b/>
          <w:sz w:val="18"/>
          <w:szCs w:val="18"/>
          <w:lang w:val="es-PE" w:eastAsia="es-PE"/>
        </w:rPr>
        <w:t>“</w:t>
      </w:r>
      <w:r>
        <w:rPr>
          <w:rFonts w:ascii="Arial" w:hAnsi="Arial" w:cs="Arial"/>
          <w:b/>
          <w:sz w:val="18"/>
          <w:szCs w:val="18"/>
          <w:lang w:val="es-PE" w:eastAsia="es-PE"/>
        </w:rPr>
        <w:t>Importancia de la gestión de la calidad Ambiental del agua en el Perú”</w:t>
      </w:r>
      <w:r w:rsidR="00885D45" w:rsidRPr="0044709D">
        <w:rPr>
          <w:rFonts w:ascii="Arial" w:hAnsi="Arial" w:cs="Arial"/>
          <w:b/>
          <w:iCs/>
          <w:sz w:val="24"/>
          <w:lang w:val="es-PE" w:eastAsia="es-PE"/>
        </w:rPr>
        <w:br/>
      </w:r>
    </w:p>
    <w:tbl>
      <w:tblPr>
        <w:tblW w:w="10899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4140"/>
      </w:tblGrid>
      <w:tr w:rsidR="0025490B" w:rsidRPr="00D40EA1" w14:paraId="0AC99EFE" w14:textId="77777777" w:rsidTr="00EE3447">
        <w:trPr>
          <w:trHeight w:hRule="exact" w:val="33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D40EA1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6FDCF944" w:rsidR="0025490B" w:rsidRPr="00D40EA1" w:rsidRDefault="0025490B" w:rsidP="00D1615C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EE3447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2</w:t>
            </w:r>
            <w:r w:rsidR="00D1615C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2</w:t>
            </w:r>
            <w:bookmarkStart w:id="0" w:name="_GoBack"/>
            <w:bookmarkEnd w:id="0"/>
            <w:r w:rsidR="00EE3447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de setiembre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6581729D" w:rsidR="0025490B" w:rsidRPr="00D40EA1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EE34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="00EE3447">
              <w:rPr>
                <w:rFonts w:ascii="Arial" w:hAnsi="Arial" w:cs="Arial"/>
                <w:color w:val="222222"/>
                <w:shd w:val="clear" w:color="auto" w:fill="FFFFFF"/>
              </w:rPr>
              <w:t>0427220039</w:t>
            </w:r>
          </w:p>
        </w:tc>
      </w:tr>
    </w:tbl>
    <w:p w14:paraId="73E52ED7" w14:textId="77777777" w:rsidR="00885D45" w:rsidRPr="00977CFD" w:rsidRDefault="00885D45" w:rsidP="00885D45">
      <w:pPr>
        <w:rPr>
          <w:sz w:val="6"/>
          <w:szCs w:val="6"/>
          <w:lang w:val="es-PE"/>
        </w:rPr>
      </w:pPr>
    </w:p>
    <w:tbl>
      <w:tblPr>
        <w:tblW w:w="10887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283"/>
        <w:gridCol w:w="567"/>
        <w:gridCol w:w="425"/>
        <w:gridCol w:w="142"/>
        <w:gridCol w:w="1276"/>
        <w:gridCol w:w="1927"/>
      </w:tblGrid>
      <w:tr w:rsidR="00885D45" w:rsidRPr="00294AED" w14:paraId="6BD019E1" w14:textId="77777777" w:rsidTr="00F27B18">
        <w:trPr>
          <w:trHeight w:val="191"/>
        </w:trPr>
        <w:tc>
          <w:tcPr>
            <w:tcW w:w="10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D40EA1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D40EA1" w14:paraId="1EA7B51C" w14:textId="77777777" w:rsidTr="00F27B18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D40EA1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9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77777777" w:rsidR="00885D45" w:rsidRPr="00D40EA1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D40EA1" w14:paraId="543038F8" w14:textId="77777777" w:rsidTr="00F27B18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D40EA1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9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77777777" w:rsidR="00885D45" w:rsidRPr="00D40EA1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D40EA1" w14:paraId="5802F5D4" w14:textId="77777777" w:rsidTr="00E44967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D40EA1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77777777" w:rsidR="00885D45" w:rsidRPr="00D40EA1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D40EA1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77777777" w:rsidR="00885D45" w:rsidRPr="00D40EA1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  <w:r w:rsidR="0005753A"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     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77777777" w:rsidR="00885D45" w:rsidRPr="00D40EA1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ESPECIALIDAD: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77777777" w:rsidR="00885D45" w:rsidRPr="00D40EA1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E443B6" w:rsidRPr="00D40EA1" w14:paraId="34D4D5B5" w14:textId="77777777" w:rsidTr="00E44967">
        <w:trPr>
          <w:trHeight w:val="279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DA867" w14:textId="77777777" w:rsidR="00E443B6" w:rsidRPr="00D40EA1" w:rsidRDefault="00E443B6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177D" w14:textId="77777777" w:rsidR="00E443B6" w:rsidRPr="00D40EA1" w:rsidRDefault="00E443B6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7B5BE65B" w14:textId="2CBA2FF7" w:rsidR="00E443B6" w:rsidRPr="00D40EA1" w:rsidRDefault="00E443B6" w:rsidP="00E4496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CELULAR: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129FF" w14:textId="77777777" w:rsidR="00E443B6" w:rsidRPr="00D40EA1" w:rsidRDefault="00E443B6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294AED" w:rsidRPr="00D40EA1" w14:paraId="53468102" w14:textId="77777777" w:rsidTr="00E44967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294AED" w:rsidRPr="00D40EA1" w:rsidRDefault="00294AE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075B9" w14:textId="77777777" w:rsidR="00294AED" w:rsidRPr="00D40EA1" w:rsidRDefault="00294AED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414474" w14:textId="156DAE3C" w:rsidR="00294AED" w:rsidRPr="00D40EA1" w:rsidRDefault="00294AED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 NACIMIENTO: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AFA05" w14:textId="0090B022" w:rsidR="00294AED" w:rsidRPr="00294AED" w:rsidRDefault="00294AE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294A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         /         /</w:t>
            </w:r>
          </w:p>
        </w:tc>
      </w:tr>
      <w:tr w:rsidR="00294AED" w:rsidRPr="00D40EA1" w14:paraId="3FC6D91A" w14:textId="77777777" w:rsidTr="00F27B18">
        <w:trPr>
          <w:trHeight w:val="28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287A78F" w14:textId="0DDDC50F" w:rsidR="00294AED" w:rsidRPr="00D40EA1" w:rsidRDefault="00294AED" w:rsidP="005A41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EMPRESA: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CF32" w14:textId="77777777" w:rsidR="00294AED" w:rsidRPr="00D40EA1" w:rsidRDefault="00294AED" w:rsidP="005A4139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A09E7C" w14:textId="371B1EB9" w:rsidR="00294AED" w:rsidRDefault="00294AED" w:rsidP="005A413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CARGO: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CD57C" w14:textId="77777777" w:rsidR="00294AED" w:rsidRPr="00D40EA1" w:rsidRDefault="00294AED" w:rsidP="005A4139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057383" w:rsidRPr="00D40EA1" w14:paraId="4BF4E75E" w14:textId="77777777" w:rsidTr="00F27B18">
        <w:trPr>
          <w:trHeight w:val="26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966220F" w14:textId="77777777" w:rsidR="00057383" w:rsidRPr="00D40EA1" w:rsidRDefault="00057383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DIRECCION:</w:t>
            </w:r>
          </w:p>
        </w:tc>
        <w:tc>
          <w:tcPr>
            <w:tcW w:w="9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406A" w14:textId="77777777" w:rsidR="00057383" w:rsidRPr="00D40EA1" w:rsidRDefault="00057383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</w:tbl>
    <w:p w14:paraId="0D5CD838" w14:textId="77777777" w:rsidR="00885D45" w:rsidRPr="00D40EA1" w:rsidRDefault="00885D45" w:rsidP="00885D45">
      <w:pPr>
        <w:jc w:val="both"/>
        <w:rPr>
          <w:sz w:val="16"/>
          <w:szCs w:val="16"/>
          <w:lang w:val="es-PE"/>
        </w:rPr>
      </w:pPr>
    </w:p>
    <w:tbl>
      <w:tblPr>
        <w:tblW w:w="1084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311"/>
        <w:gridCol w:w="1816"/>
        <w:gridCol w:w="1275"/>
        <w:gridCol w:w="1418"/>
        <w:gridCol w:w="1351"/>
      </w:tblGrid>
      <w:tr w:rsidR="00080B30" w:rsidRPr="00294AED" w14:paraId="44FEF890" w14:textId="77777777" w:rsidTr="00AE01CF">
        <w:trPr>
          <w:trHeight w:val="300"/>
        </w:trPr>
        <w:tc>
          <w:tcPr>
            <w:tcW w:w="10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D40EA1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D40EA1" w14:paraId="0B52D1B1" w14:textId="77777777" w:rsidTr="00D40EA1">
        <w:trPr>
          <w:trHeight w:val="3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D40EA1" w14:paraId="6DBDBF05" w14:textId="77777777" w:rsidTr="00D40EA1">
        <w:trPr>
          <w:trHeight w:val="28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D40EA1" w14:paraId="68CC6C9C" w14:textId="77777777" w:rsidTr="00D40EA1">
        <w:trPr>
          <w:trHeight w:val="27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D40EA1" w14:paraId="68D88AD5" w14:textId="77777777" w:rsidTr="00D40EA1">
        <w:trPr>
          <w:trHeight w:val="27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977CFD" w:rsidRPr="00D40EA1" w14:paraId="61B76B9E" w14:textId="77777777" w:rsidTr="005709C0">
        <w:trPr>
          <w:trHeight w:val="27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D40EA1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D40EA1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71A1D809" w:rsidR="00977CFD" w:rsidRPr="00D40EA1" w:rsidRDefault="00EE3447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D40EA1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77777777" w:rsidR="00977CFD" w:rsidRPr="00D40EA1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D40EA1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D40EA1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56530304" w14:textId="77777777" w:rsidR="000455BA" w:rsidRPr="000455BA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p w14:paraId="49A79109" w14:textId="4317CABF" w:rsidR="00080B30" w:rsidRDefault="000455BA" w:rsidP="00977CFD">
      <w:pPr>
        <w:ind w:hanging="709"/>
        <w:rPr>
          <w:rFonts w:ascii="Arial" w:hAnsi="Arial" w:cs="Arial"/>
          <w:b/>
          <w:sz w:val="16"/>
          <w:szCs w:val="16"/>
          <w:lang w:val="es-PE"/>
        </w:rPr>
      </w:pPr>
      <w:r w:rsidRPr="000455BA">
        <w:rPr>
          <w:rFonts w:ascii="Arial" w:hAnsi="Arial" w:cs="Arial"/>
          <w:b/>
          <w:sz w:val="16"/>
          <w:szCs w:val="16"/>
          <w:lang w:val="es-PE"/>
        </w:rPr>
        <w:t xml:space="preserve">SI EL </w:t>
      </w:r>
      <w:r w:rsidR="007352BB" w:rsidRPr="000455BA">
        <w:rPr>
          <w:rFonts w:ascii="Arial" w:hAnsi="Arial" w:cs="Arial"/>
          <w:b/>
          <w:sz w:val="16"/>
          <w:szCs w:val="16"/>
          <w:lang w:val="es-PE"/>
        </w:rPr>
        <w:t>DEP</w:t>
      </w:r>
      <w:r w:rsidR="007352BB">
        <w:rPr>
          <w:rFonts w:ascii="Arial" w:hAnsi="Arial" w:cs="Arial"/>
          <w:b/>
          <w:sz w:val="16"/>
          <w:szCs w:val="16"/>
          <w:lang w:val="es-PE"/>
        </w:rPr>
        <w:t>ÓSITO</w:t>
      </w:r>
      <w:r w:rsidRPr="000455BA">
        <w:rPr>
          <w:rFonts w:ascii="Arial" w:hAnsi="Arial" w:cs="Arial"/>
          <w:b/>
          <w:sz w:val="16"/>
          <w:szCs w:val="16"/>
          <w:lang w:val="es-PE"/>
        </w:rPr>
        <w:t xml:space="preserve"> NO ES REALIZADO POR LA INTRANET </w:t>
      </w:r>
      <w:hyperlink r:id="rId8" w:history="1">
        <w:r w:rsidRPr="00A038D0">
          <w:rPr>
            <w:rStyle w:val="Hipervnculo"/>
            <w:rFonts w:ascii="Arial" w:hAnsi="Arial" w:cs="Arial"/>
            <w:b/>
            <w:sz w:val="16"/>
            <w:szCs w:val="16"/>
            <w:lang w:val="es-PE"/>
          </w:rPr>
          <w:t>https://intranet.ciplima.org.pe</w:t>
        </w:r>
      </w:hyperlink>
      <w:r w:rsidR="00A07258">
        <w:rPr>
          <w:rFonts w:ascii="Arial" w:hAnsi="Arial" w:cs="Arial"/>
          <w:b/>
          <w:sz w:val="16"/>
          <w:szCs w:val="16"/>
          <w:lang w:val="es-PE"/>
        </w:rPr>
        <w:t xml:space="preserve"> DEBE COMPLETAR Y ADJUNTAR COPIA </w:t>
      </w:r>
      <w:r w:rsidR="007352BB">
        <w:rPr>
          <w:rFonts w:ascii="Arial" w:hAnsi="Arial" w:cs="Arial"/>
          <w:b/>
          <w:sz w:val="16"/>
          <w:szCs w:val="16"/>
          <w:lang w:val="es-PE"/>
        </w:rPr>
        <w:t>D</w:t>
      </w:r>
      <w:r w:rsidR="00A07258">
        <w:rPr>
          <w:rFonts w:ascii="Arial" w:hAnsi="Arial" w:cs="Arial"/>
          <w:b/>
          <w:sz w:val="16"/>
          <w:szCs w:val="16"/>
          <w:lang w:val="es-PE"/>
        </w:rPr>
        <w:t>E:</w:t>
      </w:r>
    </w:p>
    <w:p w14:paraId="3C73E547" w14:textId="77777777" w:rsidR="000455BA" w:rsidRPr="000455BA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108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2646"/>
        <w:gridCol w:w="2572"/>
        <w:gridCol w:w="1950"/>
      </w:tblGrid>
      <w:tr w:rsidR="00807C46" w:rsidRPr="00294AED" w14:paraId="245E75A4" w14:textId="77777777" w:rsidTr="00434E15">
        <w:trPr>
          <w:trHeight w:val="312"/>
        </w:trPr>
        <w:tc>
          <w:tcPr>
            <w:tcW w:w="3715" w:type="dxa"/>
            <w:vMerge w:val="restart"/>
            <w:shd w:val="clear" w:color="auto" w:fill="D9D9D9"/>
            <w:vAlign w:val="center"/>
          </w:tcPr>
          <w:p w14:paraId="452FBAEC" w14:textId="77777777" w:rsidR="00807C46" w:rsidRPr="000455BA" w:rsidRDefault="00807C46" w:rsidP="00A05E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FORMA DE PAGO</w:t>
            </w:r>
          </w:p>
        </w:tc>
        <w:tc>
          <w:tcPr>
            <w:tcW w:w="2646" w:type="dxa"/>
            <w:vMerge w:val="restart"/>
            <w:shd w:val="clear" w:color="auto" w:fill="D9D9D9"/>
            <w:vAlign w:val="center"/>
          </w:tcPr>
          <w:p w14:paraId="5322B950" w14:textId="77777777" w:rsidR="00807C46" w:rsidRPr="000455BA" w:rsidRDefault="00807C46" w:rsidP="00A05E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INVERSIÓN</w:t>
            </w:r>
          </w:p>
          <w:p w14:paraId="762C1A23" w14:textId="77777777" w:rsidR="00807C46" w:rsidRPr="000455BA" w:rsidRDefault="00807C46" w:rsidP="00A05E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sz w:val="16"/>
                <w:szCs w:val="16"/>
                <w:lang w:val="es-PE"/>
              </w:rPr>
              <w:t>(Tarifas incluyen IGV)</w:t>
            </w:r>
          </w:p>
        </w:tc>
        <w:tc>
          <w:tcPr>
            <w:tcW w:w="4522" w:type="dxa"/>
            <w:gridSpan w:val="2"/>
            <w:shd w:val="clear" w:color="auto" w:fill="D9D9D9"/>
            <w:vAlign w:val="center"/>
          </w:tcPr>
          <w:p w14:paraId="14F39605" w14:textId="6B11F402" w:rsidR="00807C46" w:rsidRPr="000455BA" w:rsidRDefault="00F82A44" w:rsidP="00A05E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ADJUNTAR V</w:t>
            </w:r>
            <w:r w:rsidR="00DA421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O</w:t>
            </w: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UCHER DE PAGO</w:t>
            </w:r>
          </w:p>
          <w:p w14:paraId="5FCF0778" w14:textId="77777777" w:rsidR="00F82A44" w:rsidRPr="000455BA" w:rsidRDefault="00F82A44" w:rsidP="00A05E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PARA SER COMPLETADO POR EL PARTICIPANTE</w:t>
            </w:r>
          </w:p>
        </w:tc>
      </w:tr>
      <w:tr w:rsidR="00807C46" w:rsidRPr="000455BA" w14:paraId="1B0AB64B" w14:textId="77777777" w:rsidTr="00434E15">
        <w:trPr>
          <w:trHeight w:val="136"/>
        </w:trPr>
        <w:tc>
          <w:tcPr>
            <w:tcW w:w="3715" w:type="dxa"/>
            <w:vMerge/>
            <w:shd w:val="clear" w:color="auto" w:fill="D9D9D9"/>
            <w:vAlign w:val="center"/>
          </w:tcPr>
          <w:p w14:paraId="56D3CF65" w14:textId="77777777" w:rsidR="00807C46" w:rsidRPr="000455BA" w:rsidRDefault="00807C46" w:rsidP="00A05E6D">
            <w:pPr>
              <w:jc w:val="center"/>
              <w:rPr>
                <w:sz w:val="16"/>
                <w:szCs w:val="16"/>
                <w:lang w:val="es-PE"/>
              </w:rPr>
            </w:pPr>
          </w:p>
        </w:tc>
        <w:tc>
          <w:tcPr>
            <w:tcW w:w="2646" w:type="dxa"/>
            <w:vMerge/>
            <w:shd w:val="clear" w:color="auto" w:fill="D9D9D9"/>
            <w:vAlign w:val="center"/>
          </w:tcPr>
          <w:p w14:paraId="16C84616" w14:textId="77777777" w:rsidR="00807C46" w:rsidRPr="000455BA" w:rsidRDefault="00807C46" w:rsidP="00A05E6D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357F27" w14:textId="77777777" w:rsidR="00807C46" w:rsidRPr="000455BA" w:rsidRDefault="00807C46" w:rsidP="00A05E6D">
            <w:pPr>
              <w:jc w:val="center"/>
              <w:rPr>
                <w:sz w:val="16"/>
                <w:szCs w:val="16"/>
                <w:lang w:val="es-PE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5BC7BF" w14:textId="77777777" w:rsidR="00807C46" w:rsidRPr="000455BA" w:rsidRDefault="00807C46" w:rsidP="00A05E6D">
            <w:pPr>
              <w:jc w:val="center"/>
              <w:rPr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 PAGO</w:t>
            </w:r>
          </w:p>
        </w:tc>
      </w:tr>
      <w:tr w:rsidR="00F82A44" w:rsidRPr="000455BA" w14:paraId="28EA88F7" w14:textId="77777777" w:rsidTr="00434E15">
        <w:trPr>
          <w:trHeight w:val="226"/>
        </w:trPr>
        <w:tc>
          <w:tcPr>
            <w:tcW w:w="3715" w:type="dxa"/>
            <w:vMerge w:val="restart"/>
            <w:shd w:val="clear" w:color="auto" w:fill="auto"/>
            <w:vAlign w:val="center"/>
          </w:tcPr>
          <w:p w14:paraId="34A4DC8A" w14:textId="77777777" w:rsidR="00434E15" w:rsidRDefault="00434E15" w:rsidP="00434E15">
            <w:pPr>
              <w:ind w:left="63"/>
              <w:rPr>
                <w:rFonts w:asciiTheme="minorHAnsi" w:hAnsiTheme="minorHAnsi" w:cstheme="minorHAnsi"/>
                <w:b/>
                <w:sz w:val="18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lang w:val="es-ES"/>
              </w:rPr>
              <w:t>Banca móvil BCP</w:t>
            </w:r>
          </w:p>
          <w:p w14:paraId="33AD7639" w14:textId="77777777" w:rsidR="00434E15" w:rsidRDefault="00434E15" w:rsidP="00434E15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Pago de Servicios </w:t>
            </w:r>
          </w:p>
          <w:p w14:paraId="209D2540" w14:textId="77777777" w:rsidR="00434E15" w:rsidRDefault="00434E15" w:rsidP="00434E15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Buscar: CIP Lima Cursos</w:t>
            </w:r>
          </w:p>
          <w:p w14:paraId="47AAD919" w14:textId="77777777" w:rsidR="00434E15" w:rsidRDefault="00434E15" w:rsidP="00434E15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Servicio: CDL – Ambiental</w:t>
            </w:r>
          </w:p>
          <w:p w14:paraId="00576D8D" w14:textId="77777777" w:rsidR="00434E15" w:rsidRDefault="00434E15" w:rsidP="00434E15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Indicar: Código CIP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ó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DNI</w:t>
            </w:r>
          </w:p>
          <w:p w14:paraId="3512690E" w14:textId="77777777" w:rsidR="00434E15" w:rsidRDefault="00434E15" w:rsidP="00434E15">
            <w:pPr>
              <w:pStyle w:val="Prrafodelista"/>
              <w:spacing w:after="0" w:line="240" w:lineRule="auto"/>
              <w:ind w:left="63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uenta Capítulo de Ingeniería Ambiental</w:t>
            </w:r>
          </w:p>
          <w:p w14:paraId="1E5505B9" w14:textId="77777777" w:rsidR="00434E15" w:rsidRDefault="00434E15" w:rsidP="00434E15">
            <w:pPr>
              <w:pStyle w:val="Prrafodelista"/>
              <w:spacing w:after="0" w:line="240" w:lineRule="auto"/>
              <w:ind w:left="6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>Banco de Crédito del Perú</w:t>
            </w:r>
          </w:p>
          <w:p w14:paraId="3EC93E95" w14:textId="77777777" w:rsidR="00434E15" w:rsidRDefault="00434E15" w:rsidP="00434E15">
            <w:pPr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 xml:space="preserve"> Cuenta en soles</w:t>
            </w:r>
            <w:r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>: 191-9283311-0-16</w:t>
            </w:r>
          </w:p>
          <w:p w14:paraId="4972B2B2" w14:textId="77777777" w:rsidR="00434E15" w:rsidRDefault="00434E15" w:rsidP="00434E15">
            <w:pPr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 xml:space="preserve"> CCI:</w:t>
            </w:r>
            <w:r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 xml:space="preserve"> 00219100928331101653</w:t>
            </w:r>
          </w:p>
          <w:p w14:paraId="503E24F7" w14:textId="77777777" w:rsidR="00434E15" w:rsidRDefault="00434E15" w:rsidP="00434E15">
            <w:pP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 xml:space="preserve"> Agente BCP</w:t>
            </w:r>
          </w:p>
          <w:p w14:paraId="7B1CEA73" w14:textId="77777777" w:rsidR="00434E15" w:rsidRDefault="00434E15" w:rsidP="00434E15">
            <w:pPr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 xml:space="preserve"> CDL-Ambiental - N° 23351</w:t>
            </w:r>
          </w:p>
          <w:p w14:paraId="05000ECD" w14:textId="75676362" w:rsidR="006A112C" w:rsidRPr="000455BA" w:rsidRDefault="006A112C" w:rsidP="00A05E6D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26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04684" w14:textId="7BFD09F4" w:rsidR="00434E15" w:rsidRDefault="00434E15" w:rsidP="00434E15">
            <w:pPr>
              <w:rPr>
                <w:rFonts w:ascii="Arial" w:hAnsi="Arial" w:cs="Arial"/>
                <w:sz w:val="18"/>
                <w:szCs w:val="16"/>
                <w:lang w:val="es-PE"/>
              </w:rPr>
            </w:pPr>
            <w:r>
              <w:rPr>
                <w:rFonts w:ascii="Arial" w:hAnsi="Arial" w:cs="Arial"/>
                <w:sz w:val="18"/>
                <w:szCs w:val="16"/>
                <w:lang w:val="es-PE"/>
              </w:rPr>
              <w:t>Colegiado Hábil:          20.00</w:t>
            </w:r>
          </w:p>
          <w:p w14:paraId="74DE0719" w14:textId="77777777" w:rsidR="00434E15" w:rsidRDefault="00434E15" w:rsidP="00434E15">
            <w:pPr>
              <w:rPr>
                <w:rFonts w:ascii="Arial" w:hAnsi="Arial" w:cs="Arial"/>
                <w:sz w:val="18"/>
                <w:szCs w:val="16"/>
                <w:lang w:val="es-PE"/>
              </w:rPr>
            </w:pPr>
            <w:r>
              <w:rPr>
                <w:rFonts w:ascii="Arial" w:hAnsi="Arial" w:cs="Arial"/>
                <w:sz w:val="18"/>
                <w:szCs w:val="16"/>
                <w:lang w:val="es-PE"/>
              </w:rPr>
              <w:t>Colegiado No Hábil:     30.00</w:t>
            </w:r>
          </w:p>
          <w:p w14:paraId="04C33F6C" w14:textId="77777777" w:rsidR="00434E15" w:rsidRDefault="00434E15" w:rsidP="00434E15">
            <w:pPr>
              <w:rPr>
                <w:rFonts w:ascii="Arial" w:hAnsi="Arial" w:cs="Arial"/>
                <w:sz w:val="18"/>
                <w:szCs w:val="16"/>
                <w:lang w:val="es-PE"/>
              </w:rPr>
            </w:pPr>
            <w:r>
              <w:rPr>
                <w:rFonts w:ascii="Arial" w:hAnsi="Arial" w:cs="Arial"/>
                <w:sz w:val="18"/>
                <w:szCs w:val="16"/>
                <w:lang w:val="es-PE"/>
              </w:rPr>
              <w:t>Público en General:     30.00</w:t>
            </w:r>
          </w:p>
          <w:p w14:paraId="5164D718" w14:textId="77777777" w:rsidR="00434E15" w:rsidRDefault="00434E15" w:rsidP="00434E15">
            <w:pPr>
              <w:rPr>
                <w:rFonts w:ascii="Arial" w:hAnsi="Arial" w:cs="Arial"/>
                <w:sz w:val="18"/>
                <w:szCs w:val="16"/>
                <w:lang w:val="es-PE"/>
              </w:rPr>
            </w:pPr>
            <w:r>
              <w:rPr>
                <w:rFonts w:ascii="Arial" w:hAnsi="Arial" w:cs="Arial"/>
                <w:sz w:val="18"/>
                <w:szCs w:val="16"/>
                <w:lang w:val="es-PE"/>
              </w:rPr>
              <w:t>Estudiante Pregrado:   20.00</w:t>
            </w:r>
          </w:p>
          <w:p w14:paraId="6E4480BF" w14:textId="77777777" w:rsidR="00F82A44" w:rsidRPr="000455BA" w:rsidRDefault="00F82A44" w:rsidP="000B7571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1B04" w14:textId="77777777" w:rsidR="00F82A44" w:rsidRPr="000455BA" w:rsidRDefault="000B7571" w:rsidP="000B7571">
            <w:pPr>
              <w:pStyle w:val="Prrafodelista"/>
              <w:numPr>
                <w:ilvl w:val="0"/>
                <w:numId w:val="31"/>
              </w:numPr>
              <w:ind w:left="0" w:hanging="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BANCO 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5D91" w14:textId="77777777" w:rsidR="00F82A44" w:rsidRPr="000455BA" w:rsidRDefault="00F82A44" w:rsidP="00830177">
            <w:pPr>
              <w:jc w:val="center"/>
              <w:rPr>
                <w:sz w:val="16"/>
                <w:szCs w:val="16"/>
                <w:lang w:val="es-PE"/>
              </w:rPr>
            </w:pPr>
          </w:p>
          <w:p w14:paraId="4D9359D8" w14:textId="77777777" w:rsidR="000B7571" w:rsidRPr="000455BA" w:rsidRDefault="000B7571" w:rsidP="00830177">
            <w:pPr>
              <w:jc w:val="center"/>
              <w:rPr>
                <w:sz w:val="16"/>
                <w:szCs w:val="16"/>
                <w:lang w:val="es-PE"/>
              </w:rPr>
            </w:pPr>
          </w:p>
        </w:tc>
      </w:tr>
      <w:tr w:rsidR="00F82A44" w:rsidRPr="000455BA" w14:paraId="31CDA292" w14:textId="77777777" w:rsidTr="00434E15">
        <w:trPr>
          <w:trHeight w:val="218"/>
        </w:trPr>
        <w:tc>
          <w:tcPr>
            <w:tcW w:w="3715" w:type="dxa"/>
            <w:vMerge/>
            <w:shd w:val="clear" w:color="auto" w:fill="auto"/>
            <w:vAlign w:val="center"/>
          </w:tcPr>
          <w:p w14:paraId="489528DF" w14:textId="77777777" w:rsidR="00F82A44" w:rsidRPr="000455BA" w:rsidRDefault="00F82A44" w:rsidP="00A05E6D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26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DD53F" w14:textId="77777777" w:rsidR="00F82A44" w:rsidRPr="000455BA" w:rsidRDefault="00F82A44" w:rsidP="00A05E6D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8A62" w14:textId="77777777" w:rsidR="00F82A44" w:rsidRPr="000455BA" w:rsidRDefault="000B7571" w:rsidP="000B7571">
            <w:pPr>
              <w:pStyle w:val="Prrafodelista"/>
              <w:numPr>
                <w:ilvl w:val="0"/>
                <w:numId w:val="31"/>
              </w:numPr>
              <w:ind w:left="0" w:hanging="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N° OPERACIÓN  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BA9CB" w14:textId="77777777" w:rsidR="00F82A44" w:rsidRPr="000455BA" w:rsidRDefault="00F82A44" w:rsidP="00830177">
            <w:pPr>
              <w:jc w:val="center"/>
              <w:rPr>
                <w:sz w:val="16"/>
                <w:szCs w:val="16"/>
                <w:lang w:val="es-PE"/>
              </w:rPr>
            </w:pPr>
          </w:p>
        </w:tc>
      </w:tr>
      <w:tr w:rsidR="00F82A44" w:rsidRPr="000455BA" w14:paraId="473F12E2" w14:textId="77777777" w:rsidTr="00434E15">
        <w:trPr>
          <w:trHeight w:val="118"/>
        </w:trPr>
        <w:tc>
          <w:tcPr>
            <w:tcW w:w="3715" w:type="dxa"/>
            <w:vMerge/>
            <w:shd w:val="clear" w:color="auto" w:fill="auto"/>
            <w:vAlign w:val="center"/>
          </w:tcPr>
          <w:p w14:paraId="38E27C01" w14:textId="77777777" w:rsidR="00F82A44" w:rsidRPr="000455BA" w:rsidRDefault="00F82A44" w:rsidP="00A05E6D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26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BF858" w14:textId="77777777" w:rsidR="00F82A44" w:rsidRPr="000455BA" w:rsidRDefault="00F82A44" w:rsidP="00A05E6D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3AD6" w14:textId="77777777" w:rsidR="00F82A44" w:rsidRPr="000455BA" w:rsidRDefault="000B7571" w:rsidP="000B7571">
            <w:pPr>
              <w:pStyle w:val="Prrafodelista"/>
              <w:numPr>
                <w:ilvl w:val="0"/>
                <w:numId w:val="31"/>
              </w:numPr>
              <w:ind w:left="0" w:hanging="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FECHA: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4E8AC" w14:textId="77777777" w:rsidR="00F82A44" w:rsidRPr="000455BA" w:rsidRDefault="00F82A44" w:rsidP="00830177">
            <w:pPr>
              <w:jc w:val="center"/>
              <w:rPr>
                <w:sz w:val="16"/>
                <w:szCs w:val="16"/>
                <w:lang w:val="es-PE"/>
              </w:rPr>
            </w:pPr>
          </w:p>
        </w:tc>
      </w:tr>
      <w:tr w:rsidR="00F82A44" w:rsidRPr="000455BA" w14:paraId="2A254813" w14:textId="77777777" w:rsidTr="00434E15">
        <w:trPr>
          <w:trHeight w:val="339"/>
        </w:trPr>
        <w:tc>
          <w:tcPr>
            <w:tcW w:w="3715" w:type="dxa"/>
            <w:vMerge/>
            <w:shd w:val="clear" w:color="auto" w:fill="auto"/>
            <w:vAlign w:val="center"/>
          </w:tcPr>
          <w:p w14:paraId="59C44071" w14:textId="77777777" w:rsidR="00F82A44" w:rsidRPr="000455BA" w:rsidRDefault="00F82A44" w:rsidP="00A05E6D">
            <w:pPr>
              <w:jc w:val="both"/>
              <w:rPr>
                <w:sz w:val="18"/>
                <w:lang w:val="es-PE"/>
              </w:rPr>
            </w:pPr>
          </w:p>
        </w:tc>
        <w:tc>
          <w:tcPr>
            <w:tcW w:w="26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90ECF" w14:textId="77777777" w:rsidR="00F82A44" w:rsidRPr="000455BA" w:rsidRDefault="00F82A44" w:rsidP="00A05E6D">
            <w:pPr>
              <w:jc w:val="both"/>
              <w:rPr>
                <w:sz w:val="18"/>
                <w:lang w:val="es-P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9FA48" w14:textId="77777777" w:rsidR="00F82A44" w:rsidRPr="000455BA" w:rsidRDefault="000B7571" w:rsidP="000B7571">
            <w:pPr>
              <w:pStyle w:val="Prrafodelista"/>
              <w:numPr>
                <w:ilvl w:val="0"/>
                <w:numId w:val="31"/>
              </w:numPr>
              <w:ind w:left="68" w:hanging="142"/>
              <w:rPr>
                <w:sz w:val="18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IMPORTE: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E338940" w14:textId="77777777" w:rsidR="00F82A44" w:rsidRPr="000455BA" w:rsidRDefault="00F82A44" w:rsidP="00FC40AE">
            <w:pPr>
              <w:jc w:val="center"/>
              <w:rPr>
                <w:sz w:val="18"/>
                <w:lang w:val="es-PE"/>
              </w:rPr>
            </w:pPr>
          </w:p>
        </w:tc>
      </w:tr>
    </w:tbl>
    <w:p w14:paraId="734AC2FC" w14:textId="77777777" w:rsidR="007D6842" w:rsidRPr="000455BA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162745B2" w14:textId="77777777" w:rsidR="00382E9D" w:rsidRPr="000455BA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0455BA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0455BA">
        <w:rPr>
          <w:rFonts w:ascii="Arial" w:hAnsi="Arial" w:cs="Arial"/>
          <w:b/>
          <w:lang w:val="es-PE"/>
        </w:rPr>
        <w:t>:</w:t>
      </w:r>
    </w:p>
    <w:p w14:paraId="71EE79E4" w14:textId="5BEE3982" w:rsidR="00555135" w:rsidRPr="00434E15" w:rsidRDefault="00555135" w:rsidP="00F27B18">
      <w:pPr>
        <w:pStyle w:val="Prrafodelista"/>
        <w:numPr>
          <w:ilvl w:val="0"/>
          <w:numId w:val="33"/>
        </w:numPr>
        <w:ind w:left="-567" w:right="113" w:hanging="142"/>
        <w:jc w:val="both"/>
        <w:rPr>
          <w:rFonts w:ascii="Arial" w:hAnsi="Arial" w:cs="Arial"/>
          <w:sz w:val="16"/>
          <w:szCs w:val="16"/>
          <w:highlight w:val="yellow"/>
          <w:lang w:val="es-PE"/>
        </w:rPr>
      </w:pPr>
      <w:r w:rsidRPr="00434E15">
        <w:rPr>
          <w:rFonts w:ascii="Arial" w:hAnsi="Arial" w:cs="Arial"/>
          <w:sz w:val="16"/>
          <w:szCs w:val="16"/>
          <w:highlight w:val="yellow"/>
          <w:lang w:val="es-PE"/>
        </w:rPr>
        <w:t>En caso de realizar el pago por medios bancarios, devolver la ficha con sus datos adjuntando la constancia de pago a la Unida</w:t>
      </w:r>
      <w:r w:rsidR="00434E15" w:rsidRPr="00434E15">
        <w:rPr>
          <w:rFonts w:ascii="Arial" w:hAnsi="Arial" w:cs="Arial"/>
          <w:sz w:val="16"/>
          <w:szCs w:val="16"/>
          <w:highlight w:val="yellow"/>
          <w:lang w:val="es-PE"/>
        </w:rPr>
        <w:t>d Organizadora o al correo ambiental.eventos</w:t>
      </w:r>
      <w:r w:rsidRPr="00434E15">
        <w:rPr>
          <w:rFonts w:ascii="Arial" w:hAnsi="Arial" w:cs="Arial"/>
          <w:sz w:val="16"/>
          <w:szCs w:val="16"/>
          <w:highlight w:val="yellow"/>
          <w:lang w:val="es-PE"/>
        </w:rPr>
        <w:t>@ciplima.org.pe / En caso de realizar el pago a través del intranet, solo enviar la ficha y esperar la indicación para realizar el pago por ese medio.</w:t>
      </w:r>
    </w:p>
    <w:p w14:paraId="64C717DD" w14:textId="7A369506" w:rsidR="00555135" w:rsidRPr="00F27B18" w:rsidRDefault="00555135" w:rsidP="00F27B18">
      <w:pPr>
        <w:pStyle w:val="Prrafodelista"/>
        <w:numPr>
          <w:ilvl w:val="0"/>
          <w:numId w:val="33"/>
        </w:numPr>
        <w:ind w:left="-567" w:right="113" w:hanging="142"/>
        <w:jc w:val="both"/>
        <w:rPr>
          <w:rFonts w:ascii="Arial" w:hAnsi="Arial" w:cs="Arial"/>
          <w:sz w:val="16"/>
          <w:szCs w:val="16"/>
          <w:lang w:val="es-PE"/>
        </w:rPr>
      </w:pPr>
      <w:r w:rsidRPr="00F27B18">
        <w:rPr>
          <w:rFonts w:ascii="Arial" w:hAnsi="Arial" w:cs="Arial"/>
          <w:sz w:val="16"/>
          <w:szCs w:val="16"/>
          <w:lang w:val="es-PE"/>
        </w:rPr>
        <w:t xml:space="preserve">Para capacitaciones o eventos de Ingreso Libre, el pago para la emisión del certificado se aceptará hasta cinco (5) días </w:t>
      </w:r>
      <w:r w:rsidR="00E44967">
        <w:rPr>
          <w:rFonts w:ascii="Arial" w:hAnsi="Arial" w:cs="Arial"/>
          <w:sz w:val="16"/>
          <w:szCs w:val="16"/>
          <w:lang w:val="es-PE"/>
        </w:rPr>
        <w:t>calendarios</w:t>
      </w:r>
      <w:r w:rsidRPr="00F27B18">
        <w:rPr>
          <w:rFonts w:ascii="Arial" w:hAnsi="Arial" w:cs="Arial"/>
          <w:sz w:val="16"/>
          <w:szCs w:val="16"/>
          <w:lang w:val="es-PE"/>
        </w:rPr>
        <w:t xml:space="preserve"> después de concluido la capacitación o evento.</w:t>
      </w:r>
    </w:p>
    <w:p w14:paraId="408EC265" w14:textId="510B5EAB" w:rsidR="00F27B18" w:rsidRDefault="00555135" w:rsidP="00F27B18">
      <w:pPr>
        <w:pStyle w:val="Prrafodelista"/>
        <w:numPr>
          <w:ilvl w:val="0"/>
          <w:numId w:val="33"/>
        </w:numPr>
        <w:ind w:left="-567" w:right="113" w:hanging="142"/>
        <w:jc w:val="both"/>
        <w:rPr>
          <w:rFonts w:ascii="Arial" w:hAnsi="Arial" w:cs="Arial"/>
          <w:sz w:val="16"/>
          <w:szCs w:val="16"/>
          <w:lang w:val="es-PE"/>
        </w:rPr>
      </w:pPr>
      <w:r w:rsidRPr="00F27B18">
        <w:rPr>
          <w:rFonts w:ascii="Arial" w:hAnsi="Arial" w:cs="Arial"/>
          <w:sz w:val="16"/>
          <w:szCs w:val="16"/>
          <w:lang w:val="es-PE"/>
        </w:rPr>
        <w:t>Para la emisión del certificado se verificará la asistencia (70%) y la nota de las evaluaciones 13 (como mínimo), de ser el caso</w:t>
      </w:r>
      <w:r w:rsidR="006A112C">
        <w:rPr>
          <w:rFonts w:ascii="Arial" w:hAnsi="Arial" w:cs="Arial"/>
          <w:sz w:val="16"/>
          <w:szCs w:val="16"/>
          <w:lang w:val="es-PE"/>
        </w:rPr>
        <w:t xml:space="preserve"> (Curso)</w:t>
      </w:r>
    </w:p>
    <w:p w14:paraId="76C8D828" w14:textId="58DB06D8" w:rsidR="007D6842" w:rsidRPr="00F27B18" w:rsidRDefault="00555135" w:rsidP="00F27B18">
      <w:pPr>
        <w:pStyle w:val="Prrafodelista"/>
        <w:numPr>
          <w:ilvl w:val="0"/>
          <w:numId w:val="33"/>
        </w:numPr>
        <w:ind w:left="-567" w:right="113" w:hanging="142"/>
        <w:jc w:val="both"/>
        <w:rPr>
          <w:rFonts w:ascii="Arial" w:hAnsi="Arial" w:cs="Arial"/>
          <w:sz w:val="16"/>
          <w:szCs w:val="16"/>
          <w:lang w:val="es-PE"/>
        </w:rPr>
      </w:pPr>
      <w:r w:rsidRPr="00F27B18">
        <w:rPr>
          <w:rFonts w:ascii="Arial" w:hAnsi="Arial" w:cs="Arial"/>
          <w:sz w:val="16"/>
          <w:szCs w:val="16"/>
          <w:lang w:val="es-PE"/>
        </w:rPr>
        <w:t xml:space="preserve">La Unidad Administrativa hará entrega del certificado en un plazo no mayor de 15 días </w:t>
      </w:r>
      <w:r w:rsidR="00E44967">
        <w:rPr>
          <w:rFonts w:ascii="Arial" w:hAnsi="Arial" w:cs="Arial"/>
          <w:sz w:val="16"/>
          <w:szCs w:val="16"/>
          <w:lang w:val="es-PE"/>
        </w:rPr>
        <w:t>calendarios</w:t>
      </w:r>
      <w:r w:rsidRPr="00F27B18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12196DAC" w14:textId="77777777" w:rsidR="00DC5C28" w:rsidRDefault="00DC5C28" w:rsidP="00F27B18">
      <w:pPr>
        <w:ind w:left="-567" w:right="113" w:hanging="142"/>
        <w:jc w:val="both"/>
        <w:rPr>
          <w:rFonts w:ascii="Arial" w:hAnsi="Arial" w:cs="Arial"/>
          <w:sz w:val="18"/>
          <w:szCs w:val="18"/>
          <w:lang w:val="es-PE"/>
        </w:rPr>
      </w:pPr>
    </w:p>
    <w:p w14:paraId="74910BC4" w14:textId="77777777" w:rsidR="00DC5C28" w:rsidRDefault="00DC5C28" w:rsidP="00F27B18">
      <w:pPr>
        <w:ind w:left="-567" w:right="113" w:hanging="142"/>
        <w:jc w:val="both"/>
        <w:rPr>
          <w:rFonts w:ascii="Arial" w:hAnsi="Arial" w:cs="Arial"/>
          <w:sz w:val="18"/>
          <w:szCs w:val="18"/>
          <w:lang w:val="es-PE"/>
        </w:rPr>
      </w:pPr>
    </w:p>
    <w:p w14:paraId="7B7D4573" w14:textId="77777777" w:rsidR="00C86AAB" w:rsidRDefault="00C86AAB" w:rsidP="007D6842">
      <w:pPr>
        <w:ind w:left="-567" w:right="-624"/>
        <w:jc w:val="both"/>
        <w:rPr>
          <w:rFonts w:ascii="Arial" w:hAnsi="Arial" w:cs="Arial"/>
          <w:sz w:val="18"/>
          <w:szCs w:val="18"/>
          <w:lang w:val="es-PE"/>
        </w:rPr>
      </w:pPr>
    </w:p>
    <w:p w14:paraId="0FDE58AC" w14:textId="27CEE597" w:rsidR="007D6842" w:rsidRDefault="007D6842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474A8E66" w14:textId="1245AFE8" w:rsidR="00977CFD" w:rsidRDefault="00977CFD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167A0A63" w14:textId="77777777" w:rsidR="00977CFD" w:rsidRPr="007D6842" w:rsidRDefault="00977CFD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tbl>
      <w:tblPr>
        <w:tblW w:w="0" w:type="auto"/>
        <w:tblInd w:w="25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056BC" w:rsidRPr="00294AED" w14:paraId="79511E06" w14:textId="77777777" w:rsidTr="007D6842">
        <w:tc>
          <w:tcPr>
            <w:tcW w:w="4158" w:type="dxa"/>
            <w:shd w:val="clear" w:color="auto" w:fill="auto"/>
          </w:tcPr>
          <w:p w14:paraId="5FFC76C1" w14:textId="77777777" w:rsidR="000056BC" w:rsidRDefault="000056BC" w:rsidP="00995F26">
            <w:pPr>
              <w:jc w:val="center"/>
              <w:rPr>
                <w:rFonts w:ascii="Arial" w:hAnsi="Arial" w:cs="Arial"/>
                <w:b/>
                <w:sz w:val="22"/>
                <w:lang w:val="es-PE"/>
              </w:rPr>
            </w:pPr>
            <w:r w:rsidRPr="0044709D">
              <w:rPr>
                <w:rFonts w:ascii="Arial" w:hAnsi="Arial" w:cs="Arial"/>
                <w:b/>
                <w:sz w:val="22"/>
                <w:lang w:val="es-PE"/>
              </w:rPr>
              <w:t>Participante</w:t>
            </w:r>
          </w:p>
          <w:p w14:paraId="5EC46AD2" w14:textId="77777777" w:rsidR="000056BC" w:rsidRDefault="007D6842" w:rsidP="007D6842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7D6842">
              <w:rPr>
                <w:rFonts w:ascii="Arial" w:hAnsi="Arial" w:cs="Arial"/>
                <w:sz w:val="18"/>
                <w:lang w:val="es-PE"/>
              </w:rPr>
              <w:t>(Firma de Conformidad)</w:t>
            </w:r>
          </w:p>
          <w:p w14:paraId="7364B3C2" w14:textId="11584934" w:rsidR="00387E16" w:rsidRPr="00387E16" w:rsidRDefault="00387E16" w:rsidP="007D6842">
            <w:pPr>
              <w:jc w:val="center"/>
              <w:rPr>
                <w:rFonts w:ascii="Arial" w:hAnsi="Arial" w:cs="Arial"/>
                <w:b/>
                <w:bCs/>
                <w:sz w:val="22"/>
                <w:lang w:val="es-PE"/>
              </w:rPr>
            </w:pPr>
            <w:r w:rsidRPr="00387E16">
              <w:rPr>
                <w:rFonts w:ascii="Arial" w:hAnsi="Arial" w:cs="Arial"/>
                <w:b/>
                <w:bCs/>
                <w:sz w:val="22"/>
                <w:lang w:val="es-PE"/>
              </w:rPr>
              <w:t>OPCIONAL</w:t>
            </w:r>
          </w:p>
        </w:tc>
      </w:tr>
    </w:tbl>
    <w:p w14:paraId="37F9B275" w14:textId="77777777" w:rsidR="000056BC" w:rsidRPr="00985A94" w:rsidRDefault="000056BC" w:rsidP="00F2286F">
      <w:pPr>
        <w:ind w:right="-624"/>
        <w:jc w:val="both"/>
        <w:rPr>
          <w:rFonts w:ascii="Arial" w:hAnsi="Arial" w:cs="Arial"/>
          <w:b/>
          <w:lang w:val="es-PE"/>
        </w:rPr>
      </w:pPr>
    </w:p>
    <w:sectPr w:rsidR="000056BC" w:rsidRPr="00985A94" w:rsidSect="00387E16">
      <w:headerReference w:type="even" r:id="rId9"/>
      <w:headerReference w:type="default" r:id="rId10"/>
      <w:footerReference w:type="default" r:id="rId11"/>
      <w:pgSz w:w="11907" w:h="16840" w:code="9"/>
      <w:pgMar w:top="2087" w:right="425" w:bottom="0" w:left="1304" w:header="5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CED9" w14:textId="77777777" w:rsidR="00797EDA" w:rsidRDefault="00797EDA">
      <w:r>
        <w:separator/>
      </w:r>
    </w:p>
  </w:endnote>
  <w:endnote w:type="continuationSeparator" w:id="0">
    <w:p w14:paraId="06D24C83" w14:textId="77777777" w:rsidR="00797EDA" w:rsidRDefault="0079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9848"/>
      <w:gridCol w:w="222"/>
    </w:tblGrid>
    <w:tr w:rsidR="00D05E9F" w14:paraId="4E61E8D7" w14:textId="77777777" w:rsidTr="00977CFD">
      <w:tc>
        <w:tcPr>
          <w:tcW w:w="8970" w:type="dxa"/>
        </w:tcPr>
        <w:tbl>
          <w:tblPr>
            <w:tblW w:w="9798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  <w:gridCol w:w="4899"/>
          </w:tblGrid>
          <w:tr w:rsidR="00D05E9F" w14:paraId="532F0E15" w14:textId="77777777" w:rsidTr="00DD076A">
            <w:trPr>
              <w:cantSplit/>
              <w:trHeight w:val="366"/>
            </w:trPr>
            <w:tc>
              <w:tcPr>
                <w:tcW w:w="4880" w:type="dxa"/>
                <w:vAlign w:val="center"/>
                <w:hideMark/>
              </w:tcPr>
              <w:p w14:paraId="26705FB1" w14:textId="77777777" w:rsidR="00D05E9F" w:rsidRPr="00357E83" w:rsidRDefault="00D05E9F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  <w:tc>
              <w:tcPr>
                <w:tcW w:w="4880" w:type="dxa"/>
                <w:vAlign w:val="center"/>
                <w:hideMark/>
              </w:tcPr>
              <w:p w14:paraId="4013D068" w14:textId="626FA84D" w:rsidR="00D05E9F" w:rsidRPr="00330A7A" w:rsidRDefault="00D05E9F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330A7A">
                  <w:rPr>
                    <w:rFonts w:ascii="Arial" w:hAnsi="Arial" w:cs="Arial"/>
                    <w:sz w:val="18"/>
                    <w:szCs w:val="18"/>
                    <w:lang w:val="es-ES"/>
                  </w:rPr>
                  <w:t xml:space="preserve"> </w: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instrText xml:space="preserve"> PAGE </w:instrTex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D1615C">
                  <w:rPr>
                    <w:rStyle w:val="Nmerodepgina"/>
                    <w:rFonts w:ascii="Arial" w:hAnsi="Arial" w:cs="Arial"/>
                    <w:noProof/>
                    <w:sz w:val="18"/>
                    <w:szCs w:val="18"/>
                  </w:rPr>
                  <w:t>1</w: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t xml:space="preserve">/ </w: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instrText xml:space="preserve"> NUMPAGES </w:instrTex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D1615C">
                  <w:rPr>
                    <w:rStyle w:val="Nmerodepgina"/>
                    <w:rFonts w:ascii="Arial" w:hAnsi="Arial" w:cs="Arial"/>
                    <w:noProof/>
                    <w:sz w:val="18"/>
                    <w:szCs w:val="18"/>
                  </w:rPr>
                  <w:t>1</w: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c>
          </w:tr>
        </w:tbl>
        <w:p w14:paraId="4F3C0F79" w14:textId="77777777" w:rsidR="00D05E9F" w:rsidRDefault="00D05E9F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  <w:tc>
        <w:tcPr>
          <w:tcW w:w="221" w:type="dxa"/>
        </w:tcPr>
        <w:p w14:paraId="4E2A789C" w14:textId="77777777" w:rsidR="00D05E9F" w:rsidRDefault="00D05E9F">
          <w:pPr>
            <w:pStyle w:val="Piedepgina"/>
            <w:jc w:val="right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05F6D1E9" w:rsidR="00D05E9F" w:rsidRPr="00977CFD" w:rsidRDefault="00977CFD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D1615C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D1615C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067E9" w14:textId="77777777" w:rsidR="00797EDA" w:rsidRDefault="00797EDA">
      <w:r>
        <w:separator/>
      </w:r>
    </w:p>
  </w:footnote>
  <w:footnote w:type="continuationSeparator" w:id="0">
    <w:p w14:paraId="6B0A4D3A" w14:textId="77777777" w:rsidR="00797EDA" w:rsidRDefault="0079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0" w:type="dxa"/>
      <w:tblInd w:w="-594" w:type="dxa"/>
      <w:tblLook w:val="04A0" w:firstRow="1" w:lastRow="0" w:firstColumn="1" w:lastColumn="0" w:noHBand="0" w:noVBand="1"/>
    </w:tblPr>
    <w:tblGrid>
      <w:gridCol w:w="8948"/>
      <w:gridCol w:w="1842"/>
    </w:tblGrid>
    <w:tr w:rsidR="00387E16" w:rsidRPr="00A05E6D" w14:paraId="758B3469" w14:textId="77777777" w:rsidTr="00387E16">
      <w:trPr>
        <w:trHeight w:hRule="exact" w:val="2082"/>
      </w:trPr>
      <w:tc>
        <w:tcPr>
          <w:tcW w:w="8948" w:type="dxa"/>
          <w:shd w:val="clear" w:color="auto" w:fill="auto"/>
        </w:tcPr>
        <w:p w14:paraId="222729E5" w14:textId="78459239" w:rsidR="00387E16" w:rsidRPr="00D40EA1" w:rsidRDefault="00387E16" w:rsidP="00387E16">
          <w:pPr>
            <w:rPr>
              <w:rFonts w:ascii="Arial" w:hAnsi="Arial" w:cs="Arial"/>
              <w:b/>
              <w:sz w:val="16"/>
              <w:szCs w:val="16"/>
              <w:lang w:val="es-PE"/>
            </w:rPr>
          </w:pPr>
          <w:r>
            <w:rPr>
              <w:rFonts w:ascii="Arial" w:hAnsi="Arial" w:cs="Arial"/>
              <w:b/>
              <w:noProof/>
              <w:szCs w:val="18"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AFE949C" wp14:editId="077F28FC">
                <wp:simplePos x="0" y="0"/>
                <wp:positionH relativeFrom="column">
                  <wp:posOffset>-62009</wp:posOffset>
                </wp:positionH>
                <wp:positionV relativeFrom="paragraph">
                  <wp:posOffset>13087</wp:posOffset>
                </wp:positionV>
                <wp:extent cx="4419600" cy="1040765"/>
                <wp:effectExtent l="0" t="0" r="0" b="6985"/>
                <wp:wrapSquare wrapText="bothSides"/>
                <wp:docPr id="17" name="Imagen 17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0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</w:p>
        <w:p w14:paraId="537F0145" w14:textId="65278A9B" w:rsidR="00387E16" w:rsidRPr="004665EF" w:rsidRDefault="00387E16" w:rsidP="00D40EA1">
          <w:pPr>
            <w:jc w:val="center"/>
            <w:rPr>
              <w:rFonts w:ascii="Arial" w:hAnsi="Arial" w:cs="Arial"/>
              <w:b/>
              <w:szCs w:val="18"/>
              <w:lang w:val="es-PE"/>
            </w:rPr>
          </w:pPr>
        </w:p>
        <w:p w14:paraId="4A608E0E" w14:textId="4D7AC3F1" w:rsidR="00387E16" w:rsidRPr="00387E16" w:rsidRDefault="00387E16" w:rsidP="00D40EA1">
          <w:pPr>
            <w:ind w:right="-3091"/>
            <w:jc w:val="center"/>
            <w:rPr>
              <w:rFonts w:ascii="Arial" w:hAnsi="Arial" w:cs="Arial"/>
              <w:b/>
              <w:lang w:val="es-PE"/>
            </w:rPr>
          </w:pPr>
        </w:p>
        <w:p w14:paraId="75368EB1" w14:textId="11121130" w:rsidR="00387E16" w:rsidRPr="00A05E6D" w:rsidRDefault="00387E16">
          <w:pPr>
            <w:pStyle w:val="Encabezado"/>
            <w:rPr>
              <w:lang w:val="es-MX"/>
            </w:rPr>
          </w:pPr>
        </w:p>
      </w:tc>
      <w:tc>
        <w:tcPr>
          <w:tcW w:w="1842" w:type="dxa"/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15BDE19D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190AE534" w:rsidR="00387E16" w:rsidRPr="00A05E6D" w:rsidRDefault="00387E16" w:rsidP="00387E16">
          <w:pPr>
            <w:jc w:val="right"/>
            <w:rPr>
              <w:rFonts w:ascii="Calibri" w:hAnsi="Calibri"/>
              <w:lang w:val="es-ES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10</w:t>
          </w:r>
        </w:p>
        <w:p w14:paraId="5EA92EB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14649010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51179CCF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D96B03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294AED" w14:paraId="7F227A00" w14:textId="77777777" w:rsidTr="00387E16">
      <w:trPr>
        <w:trHeight w:hRule="exact" w:val="334"/>
      </w:trPr>
      <w:tc>
        <w:tcPr>
          <w:tcW w:w="10790" w:type="dxa"/>
          <w:gridSpan w:val="2"/>
          <w:shd w:val="clear" w:color="auto" w:fill="auto"/>
        </w:tcPr>
        <w:p w14:paraId="6D62B764" w14:textId="0EE8688C" w:rsidR="00387E16" w:rsidRPr="00D40EA1" w:rsidRDefault="00EE3447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>CAPÍTULO DE INGENIERÍA AMBIENTAL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7C70897"/>
    <w:multiLevelType w:val="hybridMultilevel"/>
    <w:tmpl w:val="12AEDD28"/>
    <w:lvl w:ilvl="0" w:tplc="3FD6537C">
      <w:start w:val="1"/>
      <w:numFmt w:val="decimal"/>
      <w:lvlText w:val="%1."/>
      <w:lvlJc w:val="left"/>
      <w:pPr>
        <w:ind w:left="527" w:hanging="360"/>
      </w:pPr>
    </w:lvl>
    <w:lvl w:ilvl="1" w:tplc="280A0019">
      <w:start w:val="1"/>
      <w:numFmt w:val="lowerLetter"/>
      <w:lvlText w:val="%2."/>
      <w:lvlJc w:val="left"/>
      <w:pPr>
        <w:ind w:left="1247" w:hanging="360"/>
      </w:pPr>
    </w:lvl>
    <w:lvl w:ilvl="2" w:tplc="280A001B">
      <w:start w:val="1"/>
      <w:numFmt w:val="lowerRoman"/>
      <w:lvlText w:val="%3."/>
      <w:lvlJc w:val="right"/>
      <w:pPr>
        <w:ind w:left="1967" w:hanging="180"/>
      </w:pPr>
    </w:lvl>
    <w:lvl w:ilvl="3" w:tplc="280A000F">
      <w:start w:val="1"/>
      <w:numFmt w:val="decimal"/>
      <w:lvlText w:val="%4."/>
      <w:lvlJc w:val="left"/>
      <w:pPr>
        <w:ind w:left="2687" w:hanging="360"/>
      </w:pPr>
    </w:lvl>
    <w:lvl w:ilvl="4" w:tplc="280A0019">
      <w:start w:val="1"/>
      <w:numFmt w:val="lowerLetter"/>
      <w:lvlText w:val="%5."/>
      <w:lvlJc w:val="left"/>
      <w:pPr>
        <w:ind w:left="3407" w:hanging="360"/>
      </w:pPr>
    </w:lvl>
    <w:lvl w:ilvl="5" w:tplc="280A001B">
      <w:start w:val="1"/>
      <w:numFmt w:val="lowerRoman"/>
      <w:lvlText w:val="%6."/>
      <w:lvlJc w:val="right"/>
      <w:pPr>
        <w:ind w:left="4127" w:hanging="180"/>
      </w:pPr>
    </w:lvl>
    <w:lvl w:ilvl="6" w:tplc="280A000F">
      <w:start w:val="1"/>
      <w:numFmt w:val="decimal"/>
      <w:lvlText w:val="%7."/>
      <w:lvlJc w:val="left"/>
      <w:pPr>
        <w:ind w:left="4847" w:hanging="360"/>
      </w:pPr>
    </w:lvl>
    <w:lvl w:ilvl="7" w:tplc="280A0019">
      <w:start w:val="1"/>
      <w:numFmt w:val="lowerLetter"/>
      <w:lvlText w:val="%8."/>
      <w:lvlJc w:val="left"/>
      <w:pPr>
        <w:ind w:left="5567" w:hanging="360"/>
      </w:pPr>
    </w:lvl>
    <w:lvl w:ilvl="8" w:tplc="280A001B">
      <w:start w:val="1"/>
      <w:numFmt w:val="lowerRoman"/>
      <w:lvlText w:val="%9."/>
      <w:lvlJc w:val="right"/>
      <w:pPr>
        <w:ind w:left="6287" w:hanging="180"/>
      </w:pPr>
    </w:lvl>
  </w:abstractNum>
  <w:abstractNum w:abstractNumId="24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8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30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1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6"/>
  </w:num>
  <w:num w:numId="10">
    <w:abstractNumId w:val="28"/>
  </w:num>
  <w:num w:numId="11">
    <w:abstractNumId w:val="0"/>
  </w:num>
  <w:num w:numId="12">
    <w:abstractNumId w:val="1"/>
  </w:num>
  <w:num w:numId="13">
    <w:abstractNumId w:val="9"/>
  </w:num>
  <w:num w:numId="14">
    <w:abstractNumId w:val="27"/>
  </w:num>
  <w:num w:numId="15">
    <w:abstractNumId w:val="29"/>
  </w:num>
  <w:num w:numId="16">
    <w:abstractNumId w:val="31"/>
  </w:num>
  <w:num w:numId="17">
    <w:abstractNumId w:val="25"/>
  </w:num>
  <w:num w:numId="18">
    <w:abstractNumId w:val="21"/>
  </w:num>
  <w:num w:numId="19">
    <w:abstractNumId w:val="4"/>
  </w:num>
  <w:num w:numId="20">
    <w:abstractNumId w:val="12"/>
  </w:num>
  <w:num w:numId="21">
    <w:abstractNumId w:val="32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30"/>
  </w:num>
  <w:num w:numId="30">
    <w:abstractNumId w:val="5"/>
  </w:num>
  <w:num w:numId="31">
    <w:abstractNumId w:val="14"/>
  </w:num>
  <w:num w:numId="32">
    <w:abstractNumId w:val="33"/>
  </w:num>
  <w:num w:numId="33">
    <w:abstractNumId w:val="2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240F5"/>
    <w:rsid w:val="00153C7A"/>
    <w:rsid w:val="0015703B"/>
    <w:rsid w:val="00157B58"/>
    <w:rsid w:val="0016256F"/>
    <w:rsid w:val="00164DA4"/>
    <w:rsid w:val="00181EEB"/>
    <w:rsid w:val="00195232"/>
    <w:rsid w:val="001977A5"/>
    <w:rsid w:val="001C171B"/>
    <w:rsid w:val="001F093B"/>
    <w:rsid w:val="001F372E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307A08"/>
    <w:rsid w:val="00330A7A"/>
    <w:rsid w:val="00352496"/>
    <w:rsid w:val="00357E83"/>
    <w:rsid w:val="00363788"/>
    <w:rsid w:val="00382E9D"/>
    <w:rsid w:val="00387E16"/>
    <w:rsid w:val="00392A0D"/>
    <w:rsid w:val="003B6A47"/>
    <w:rsid w:val="003D50F6"/>
    <w:rsid w:val="003D5C99"/>
    <w:rsid w:val="003E0E46"/>
    <w:rsid w:val="00416B8C"/>
    <w:rsid w:val="004265B0"/>
    <w:rsid w:val="00434E15"/>
    <w:rsid w:val="0044709D"/>
    <w:rsid w:val="004530C4"/>
    <w:rsid w:val="00457BA6"/>
    <w:rsid w:val="004665EF"/>
    <w:rsid w:val="004735DD"/>
    <w:rsid w:val="004A7182"/>
    <w:rsid w:val="004B57CE"/>
    <w:rsid w:val="004C030E"/>
    <w:rsid w:val="004C64BB"/>
    <w:rsid w:val="004C6AEA"/>
    <w:rsid w:val="004D619D"/>
    <w:rsid w:val="004D7DD1"/>
    <w:rsid w:val="005100E0"/>
    <w:rsid w:val="00512298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808"/>
    <w:rsid w:val="005E5BED"/>
    <w:rsid w:val="005F5B65"/>
    <w:rsid w:val="00613426"/>
    <w:rsid w:val="00623BE7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7BD8"/>
    <w:rsid w:val="00770804"/>
    <w:rsid w:val="00776B0A"/>
    <w:rsid w:val="00797EDA"/>
    <w:rsid w:val="007D0FD7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7BC4"/>
    <w:rsid w:val="00855D1D"/>
    <w:rsid w:val="00876C4F"/>
    <w:rsid w:val="00885D45"/>
    <w:rsid w:val="00891A0F"/>
    <w:rsid w:val="00894A2B"/>
    <w:rsid w:val="008A354D"/>
    <w:rsid w:val="0095668E"/>
    <w:rsid w:val="00974960"/>
    <w:rsid w:val="00977CFD"/>
    <w:rsid w:val="00985A94"/>
    <w:rsid w:val="0098773D"/>
    <w:rsid w:val="00995F26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B19BB"/>
    <w:rsid w:val="00AD3FA2"/>
    <w:rsid w:val="00AD69EE"/>
    <w:rsid w:val="00AE01CF"/>
    <w:rsid w:val="00AE3A41"/>
    <w:rsid w:val="00B33788"/>
    <w:rsid w:val="00B46398"/>
    <w:rsid w:val="00B500A6"/>
    <w:rsid w:val="00B576CB"/>
    <w:rsid w:val="00B7210E"/>
    <w:rsid w:val="00B77AA4"/>
    <w:rsid w:val="00B77C73"/>
    <w:rsid w:val="00B94147"/>
    <w:rsid w:val="00BB2B84"/>
    <w:rsid w:val="00BB60E1"/>
    <w:rsid w:val="00BB746C"/>
    <w:rsid w:val="00BC0661"/>
    <w:rsid w:val="00BC4788"/>
    <w:rsid w:val="00BE1F35"/>
    <w:rsid w:val="00BE573F"/>
    <w:rsid w:val="00C03D61"/>
    <w:rsid w:val="00C1667D"/>
    <w:rsid w:val="00C20AB7"/>
    <w:rsid w:val="00C336BA"/>
    <w:rsid w:val="00C377C1"/>
    <w:rsid w:val="00C42FA2"/>
    <w:rsid w:val="00C45E27"/>
    <w:rsid w:val="00C53B0F"/>
    <w:rsid w:val="00C84457"/>
    <w:rsid w:val="00C86AAB"/>
    <w:rsid w:val="00CD4395"/>
    <w:rsid w:val="00D05E9F"/>
    <w:rsid w:val="00D1615C"/>
    <w:rsid w:val="00D20C5A"/>
    <w:rsid w:val="00D40EA1"/>
    <w:rsid w:val="00DA421E"/>
    <w:rsid w:val="00DC5C28"/>
    <w:rsid w:val="00DD076A"/>
    <w:rsid w:val="00DD2EC1"/>
    <w:rsid w:val="00DE0EBC"/>
    <w:rsid w:val="00DE2127"/>
    <w:rsid w:val="00E00C1F"/>
    <w:rsid w:val="00E26D3C"/>
    <w:rsid w:val="00E3097B"/>
    <w:rsid w:val="00E43DB5"/>
    <w:rsid w:val="00E443B6"/>
    <w:rsid w:val="00E44967"/>
    <w:rsid w:val="00E631CD"/>
    <w:rsid w:val="00E74F60"/>
    <w:rsid w:val="00E8194B"/>
    <w:rsid w:val="00EB09F6"/>
    <w:rsid w:val="00EB5DAA"/>
    <w:rsid w:val="00EC02F9"/>
    <w:rsid w:val="00ED6D50"/>
    <w:rsid w:val="00EE3447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ciplima.org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07F1-FC00-4AC6-AECB-84AA4343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IDC.dot</Template>
  <TotalTime>79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FRGilliam</dc:creator>
  <cp:lastModifiedBy>Marco Ramirez</cp:lastModifiedBy>
  <cp:revision>9</cp:revision>
  <cp:lastPrinted>2017-11-27T22:24:00Z</cp:lastPrinted>
  <dcterms:created xsi:type="dcterms:W3CDTF">2021-08-31T17:06:00Z</dcterms:created>
  <dcterms:modified xsi:type="dcterms:W3CDTF">2022-09-03T13:23:00Z</dcterms:modified>
</cp:coreProperties>
</file>