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BB57C2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BB57C2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7AAC0C38" w14:textId="20D0FBDC" w:rsidR="001732E3" w:rsidRDefault="00E43DB5" w:rsidP="00F27B18">
      <w:pPr>
        <w:jc w:val="center"/>
        <w:rPr>
          <w:rFonts w:ascii="Arial" w:hAnsi="Arial" w:cs="Arial"/>
          <w:b/>
          <w:sz w:val="18"/>
          <w:szCs w:val="18"/>
          <w:lang w:val="es-PE" w:eastAsia="es-PE"/>
        </w:rPr>
      </w:pPr>
      <w:r w:rsidRPr="00C07A43">
        <w:rPr>
          <w:rFonts w:ascii="Arial" w:hAnsi="Arial" w:cs="Arial"/>
          <w:b/>
          <w:sz w:val="18"/>
          <w:szCs w:val="18"/>
          <w:lang w:val="es-PE" w:eastAsia="es-PE"/>
        </w:rPr>
        <w:t>“</w:t>
      </w:r>
      <w:r w:rsidR="001732E3">
        <w:rPr>
          <w:rFonts w:ascii="Arial" w:hAnsi="Arial" w:cs="Arial"/>
          <w:b/>
          <w:sz w:val="18"/>
          <w:szCs w:val="18"/>
          <w:lang w:val="es-PE" w:eastAsia="es-PE"/>
        </w:rPr>
        <w:t>SEMANA DE LA INGENIERÍA AMBIENTAL EN EL PERÚ 2024</w:t>
      </w:r>
      <w:r w:rsidRPr="00C07A43">
        <w:rPr>
          <w:rFonts w:ascii="Arial" w:hAnsi="Arial" w:cs="Arial"/>
          <w:b/>
          <w:sz w:val="18"/>
          <w:szCs w:val="18"/>
          <w:lang w:val="es-PE" w:eastAsia="es-PE"/>
        </w:rPr>
        <w:t>”</w:t>
      </w:r>
    </w:p>
    <w:p w14:paraId="5C565E52" w14:textId="22022EB2" w:rsidR="00885D45" w:rsidRPr="00C07A43" w:rsidRDefault="001732E3" w:rsidP="00F27B18">
      <w:pPr>
        <w:jc w:val="center"/>
        <w:rPr>
          <w:lang w:val="es-PE"/>
        </w:rPr>
      </w:pPr>
      <w:r>
        <w:rPr>
          <w:rFonts w:ascii="Arial" w:hAnsi="Arial" w:cs="Arial"/>
          <w:b/>
          <w:sz w:val="18"/>
          <w:szCs w:val="18"/>
          <w:lang w:val="es-PE" w:eastAsia="es-PE"/>
        </w:rPr>
        <w:t xml:space="preserve">  CE</w:t>
      </w:r>
      <w:r w:rsidR="00BB57C2">
        <w:rPr>
          <w:rFonts w:ascii="Arial" w:hAnsi="Arial" w:cs="Arial"/>
          <w:b/>
          <w:sz w:val="18"/>
          <w:szCs w:val="18"/>
          <w:lang w:val="es-PE" w:eastAsia="es-PE"/>
        </w:rPr>
        <w:t xml:space="preserve">NA DE CONFRATERNIDAD </w:t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1732E3">
        <w:trPr>
          <w:trHeight w:hRule="exact" w:val="21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78DA4FB3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BB57C2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07</w:t>
            </w:r>
            <w:r w:rsidR="001732E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JUNIO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73F2C1BC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042724001</w:t>
            </w:r>
            <w:r w:rsidR="00BB57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4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BB57C2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0C4C8B83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535F5BAB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1CCBD963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3990BF60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010A93F4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1C5C523E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</w:p>
        </w:tc>
      </w:tr>
    </w:tbl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BB57C2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0DDAB576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1A701DBA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5A312DD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2BB87B51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66BF4224" w:rsidR="00977CFD" w:rsidRPr="00C07A43" w:rsidRDefault="001732E3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772"/>
        <w:gridCol w:w="3402"/>
        <w:gridCol w:w="3544"/>
      </w:tblGrid>
      <w:tr w:rsidR="001732E3" w:rsidRPr="00BB57C2" w14:paraId="11A4692C" w14:textId="77777777" w:rsidTr="001732E3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D9D32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EN CASO DE REALIZAR EL PAGO POR DEPÓSITO O TRANSFERENCIA </w:t>
            </w:r>
          </w:p>
        </w:tc>
      </w:tr>
      <w:tr w:rsidR="001732E3" w:rsidRPr="001732E3" w14:paraId="498BCF84" w14:textId="77777777" w:rsidTr="00413F2B">
        <w:trPr>
          <w:trHeight w:val="4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386F0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C89BD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MONTO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D0EE0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05A7A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FORMA DE PAGO</w:t>
            </w:r>
          </w:p>
        </w:tc>
      </w:tr>
      <w:tr w:rsidR="001732E3" w:rsidRPr="001732E3" w14:paraId="2DD7FE38" w14:textId="77777777" w:rsidTr="00413F2B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A4CE0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D0F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245A" w14:textId="718FA0A3" w:rsidR="001732E3" w:rsidRDefault="00A930E6" w:rsidP="00413F2B">
            <w:pPr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lang w:val="es-PE" w:eastAsia="es-PE"/>
              </w:rPr>
              <w:t>Ing. Ambiental</w:t>
            </w:r>
            <w:r w:rsidR="00413F2B">
              <w:rPr>
                <w:rFonts w:ascii="Arial" w:hAnsi="Arial" w:cs="Arial"/>
                <w:color w:val="000000"/>
                <w:lang w:val="es-PE" w:eastAsia="es-PE"/>
              </w:rPr>
              <w:t xml:space="preserve"> CD Lima</w:t>
            </w:r>
            <w:r>
              <w:rPr>
                <w:rFonts w:ascii="Arial" w:hAnsi="Arial" w:cs="Arial"/>
                <w:color w:val="000000"/>
                <w:lang w:val="es-PE" w:eastAsia="es-PE"/>
              </w:rPr>
              <w:t>:</w:t>
            </w:r>
            <w:r w:rsidR="001732E3" w:rsidRPr="001732E3">
              <w:rPr>
                <w:rFonts w:ascii="Arial" w:hAnsi="Arial" w:cs="Arial"/>
                <w:color w:val="000000"/>
                <w:lang w:val="es-PE" w:eastAsia="es-PE"/>
              </w:rPr>
              <w:t xml:space="preserve"> S/. </w:t>
            </w:r>
            <w:r>
              <w:rPr>
                <w:rFonts w:ascii="Arial" w:hAnsi="Arial" w:cs="Arial"/>
                <w:color w:val="000000"/>
                <w:lang w:val="es-PE" w:eastAsia="es-PE"/>
              </w:rPr>
              <w:t>70</w:t>
            </w:r>
            <w:r w:rsidR="001732E3" w:rsidRPr="001732E3">
              <w:rPr>
                <w:rFonts w:ascii="Arial" w:hAnsi="Arial" w:cs="Arial"/>
                <w:color w:val="000000"/>
                <w:lang w:val="es-PE" w:eastAsia="es-PE"/>
              </w:rPr>
              <w:t>.00</w:t>
            </w:r>
          </w:p>
          <w:p w14:paraId="2E12822E" w14:textId="77777777" w:rsidR="00413F2B" w:rsidRDefault="00413F2B" w:rsidP="00413F2B">
            <w:pPr>
              <w:rPr>
                <w:rFonts w:ascii="Arial" w:hAnsi="Arial" w:cs="Arial"/>
                <w:color w:val="000000"/>
                <w:lang w:val="es-PE" w:eastAsia="es-PE"/>
              </w:rPr>
            </w:pPr>
            <w:bookmarkStart w:id="0" w:name="_GoBack"/>
            <w:bookmarkEnd w:id="0"/>
          </w:p>
          <w:p w14:paraId="690D4519" w14:textId="3D0AEFED" w:rsidR="00A930E6" w:rsidRPr="001732E3" w:rsidRDefault="00A930E6" w:rsidP="00413F2B">
            <w:pPr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lang w:val="es-PE" w:eastAsia="es-PE"/>
              </w:rPr>
              <w:t>Público en general: S/. 120.00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951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Banca móvil BCP</w:t>
            </w:r>
          </w:p>
        </w:tc>
      </w:tr>
      <w:tr w:rsidR="001732E3" w:rsidRPr="001732E3" w14:paraId="78A5E102" w14:textId="77777777" w:rsidTr="00413F2B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835C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22C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7BF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64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Pago de Servicios </w:t>
            </w:r>
          </w:p>
        </w:tc>
      </w:tr>
      <w:tr w:rsidR="001732E3" w:rsidRPr="001732E3" w14:paraId="67400E56" w14:textId="77777777" w:rsidTr="00413F2B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B5F88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N° DE OPERACIÓN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F35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F7F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840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</w:t>
            </w:r>
          </w:p>
        </w:tc>
      </w:tr>
      <w:tr w:rsidR="001732E3" w:rsidRPr="001732E3" w14:paraId="5FF595B2" w14:textId="77777777" w:rsidTr="00413F2B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F733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FF8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28A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4BE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Cursos </w:t>
            </w:r>
          </w:p>
        </w:tc>
      </w:tr>
      <w:tr w:rsidR="001732E3" w:rsidRPr="001732E3" w14:paraId="374844F8" w14:textId="77777777" w:rsidTr="00413F2B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7CC459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FECHA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7FBF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8E24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70E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Seleccionar Servicio: CDL – Ambientales</w:t>
            </w:r>
          </w:p>
        </w:tc>
      </w:tr>
      <w:tr w:rsidR="001732E3" w:rsidRPr="00BB57C2" w14:paraId="7259E69E" w14:textId="77777777" w:rsidTr="00413F2B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29C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06AD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0C4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CE0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  <w:t>Indicar: Código CIP ó DNI</w:t>
            </w:r>
          </w:p>
        </w:tc>
      </w:tr>
      <w:tr w:rsidR="001732E3" w:rsidRPr="00BB57C2" w14:paraId="223210B7" w14:textId="77777777" w:rsidTr="00413F2B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32E8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es-PE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3B2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EF6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pt-BR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7DA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Capítulo de Ingeniería Ambiental</w:t>
            </w:r>
          </w:p>
        </w:tc>
      </w:tr>
      <w:tr w:rsidR="001732E3" w:rsidRPr="00BB57C2" w14:paraId="07843457" w14:textId="77777777" w:rsidTr="00413F2B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B810FF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IMPORTE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2A5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3F18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CA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 de Crédito del Perú</w:t>
            </w:r>
          </w:p>
        </w:tc>
      </w:tr>
      <w:tr w:rsidR="001732E3" w:rsidRPr="001732E3" w14:paraId="32A84BC7" w14:textId="77777777" w:rsidTr="00413F2B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98C3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2A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9D94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260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en soles</w:t>
            </w: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: 191-9283311-0-16</w:t>
            </w:r>
          </w:p>
        </w:tc>
      </w:tr>
      <w:tr w:rsidR="001732E3" w:rsidRPr="001732E3" w14:paraId="6E38E1F9" w14:textId="77777777" w:rsidTr="00413F2B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F08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5985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27A6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C719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CCI:</w:t>
            </w: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 00219100928331101653</w:t>
            </w:r>
          </w:p>
        </w:tc>
      </w:tr>
    </w:tbl>
    <w:p w14:paraId="3C73E547" w14:textId="77777777" w:rsid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49F50367" w14:textId="77777777" w:rsidR="001732E3" w:rsidRPr="00C07A43" w:rsidRDefault="001732E3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C833B9" w:rsidRPr="00BB57C2" w14:paraId="1B0AB64B" w14:textId="77777777" w:rsidTr="001732E3">
        <w:trPr>
          <w:trHeight w:val="1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BC7BF" w14:textId="6B0349C9" w:rsidR="00C833B9" w:rsidRPr="00C07A43" w:rsidRDefault="007675B1" w:rsidP="007675B1">
            <w:pPr>
              <w:ind w:left="-73"/>
              <w:rPr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744F24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EN CASO DE REALIZAR EL PAGO POR DEPÓSITO O TRANSFERENCIA </w:t>
            </w:r>
          </w:p>
        </w:tc>
      </w:tr>
      <w:tr w:rsidR="00744F24" w:rsidRPr="00C07A43" w14:paraId="38D7D44B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CF9B6C" w14:textId="7AE9E1EE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4DCF" w14:textId="45B356C4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768299A7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F80FC5" w14:textId="10FAEAAD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DE OPERACIÓN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E032" w14:textId="0C14703A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4396995F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4DA46A" w14:textId="4CAFEC09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3D04" w14:textId="07221E71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2769A929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869FF7" w14:textId="0B3BE8A0" w:rsidR="00744F24" w:rsidRPr="00C07A43" w:rsidRDefault="00744F24" w:rsidP="00744F24">
            <w:pPr>
              <w:ind w:right="-1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38106" w14:textId="42F67F76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BB57C2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0584A45E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708D68D4" w14:textId="77777777" w:rsidR="00744F24" w:rsidRPr="001732E3" w:rsidRDefault="00744F24" w:rsidP="00BA5483">
      <w:pPr>
        <w:ind w:right="113"/>
        <w:jc w:val="both"/>
        <w:rPr>
          <w:rFonts w:ascii="Arial" w:hAnsi="Arial" w:cs="Arial"/>
          <w:b/>
          <w:sz w:val="6"/>
          <w:szCs w:val="6"/>
          <w:u w:val="single"/>
          <w:lang w:val="es-PE"/>
        </w:rPr>
      </w:pPr>
    </w:p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1732E3" w:rsidRDefault="00E5764D" w:rsidP="007675B1">
      <w:pPr>
        <w:ind w:left="-709" w:right="113" w:hanging="142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71EE79E4" w14:textId="79152FA2" w:rsidR="00555135" w:rsidRPr="00A930E6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A930E6">
        <w:rPr>
          <w:rFonts w:ascii="Arial" w:hAnsi="Arial" w:cs="Arial"/>
          <w:sz w:val="16"/>
          <w:szCs w:val="16"/>
          <w:lang w:val="es-PE"/>
        </w:rPr>
        <w:t xml:space="preserve">En caso de realizar el pago por medios bancarios, devolver la ficha con sus datos adjuntando la constancia de pago a la </w:t>
      </w:r>
      <w:r w:rsidR="00BA5483" w:rsidRPr="00A930E6">
        <w:rPr>
          <w:rFonts w:ascii="Arial" w:hAnsi="Arial" w:cs="Arial"/>
          <w:sz w:val="16"/>
          <w:szCs w:val="16"/>
          <w:lang w:val="es-PE"/>
        </w:rPr>
        <w:t>u</w:t>
      </w:r>
      <w:r w:rsidRPr="00A930E6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 w:rsidRPr="00A930E6">
        <w:rPr>
          <w:rFonts w:ascii="Arial" w:hAnsi="Arial" w:cs="Arial"/>
          <w:sz w:val="16"/>
          <w:szCs w:val="16"/>
          <w:lang w:val="es-PE"/>
        </w:rPr>
        <w:t>o</w:t>
      </w:r>
      <w:r w:rsidRPr="00A930E6">
        <w:rPr>
          <w:rFonts w:ascii="Arial" w:hAnsi="Arial" w:cs="Arial"/>
          <w:sz w:val="16"/>
          <w:szCs w:val="16"/>
          <w:lang w:val="es-PE"/>
        </w:rPr>
        <w:t xml:space="preserve">rganizadora o al correo </w:t>
      </w:r>
      <w:r w:rsidR="001732E3" w:rsidRPr="00A930E6">
        <w:rPr>
          <w:rFonts w:ascii="Arial" w:hAnsi="Arial" w:cs="Arial"/>
          <w:sz w:val="16"/>
          <w:szCs w:val="16"/>
          <w:highlight w:val="yellow"/>
          <w:lang w:val="es-PE"/>
        </w:rPr>
        <w:t>ambienta</w:t>
      </w:r>
      <w:r w:rsidR="00A930E6">
        <w:rPr>
          <w:rFonts w:ascii="Arial" w:hAnsi="Arial" w:cs="Arial"/>
          <w:sz w:val="16"/>
          <w:szCs w:val="16"/>
          <w:highlight w:val="yellow"/>
          <w:lang w:val="es-PE"/>
        </w:rPr>
        <w:t>l</w:t>
      </w:r>
      <w:r w:rsidR="001732E3" w:rsidRPr="00A930E6">
        <w:rPr>
          <w:rFonts w:ascii="Arial" w:hAnsi="Arial" w:cs="Arial"/>
          <w:sz w:val="16"/>
          <w:szCs w:val="16"/>
          <w:highlight w:val="yellow"/>
          <w:lang w:val="es-PE"/>
        </w:rPr>
        <w:t>.eventos</w:t>
      </w:r>
      <w:r w:rsidRPr="00A930E6">
        <w:rPr>
          <w:rFonts w:ascii="Arial" w:hAnsi="Arial" w:cs="Arial"/>
          <w:sz w:val="16"/>
          <w:szCs w:val="16"/>
          <w:highlight w:val="yellow"/>
          <w:lang w:val="es-PE"/>
        </w:rPr>
        <w:t>@ciplima.org.pe</w:t>
      </w:r>
      <w:r w:rsidRPr="00A930E6">
        <w:rPr>
          <w:rFonts w:ascii="Arial" w:hAnsi="Arial" w:cs="Arial"/>
          <w:sz w:val="16"/>
          <w:szCs w:val="16"/>
          <w:lang w:val="es-PE"/>
        </w:rPr>
        <w:t xml:space="preserve"> / En caso de realizar el pago a través del intranet, solo enviar la fich</w:t>
      </w:r>
      <w:r w:rsidR="001850CC" w:rsidRPr="00A930E6">
        <w:rPr>
          <w:rFonts w:ascii="Arial" w:hAnsi="Arial" w:cs="Arial"/>
          <w:sz w:val="16"/>
          <w:szCs w:val="16"/>
          <w:lang w:val="es-PE"/>
        </w:rPr>
        <w:t>a.</w:t>
      </w:r>
    </w:p>
    <w:p w14:paraId="64C717DD" w14:textId="564CBB4A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</w:t>
      </w:r>
      <w:r w:rsidR="00BA5483">
        <w:rPr>
          <w:rFonts w:ascii="Arial" w:hAnsi="Arial" w:cs="Arial"/>
          <w:sz w:val="16"/>
          <w:szCs w:val="16"/>
          <w:lang w:val="es-PE"/>
        </w:rPr>
        <w:t>eventos de capacitación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 </w:t>
      </w:r>
      <w:r w:rsidR="00BA5483">
        <w:rPr>
          <w:rFonts w:ascii="Arial" w:hAnsi="Arial" w:cs="Arial"/>
          <w:sz w:val="16"/>
          <w:szCs w:val="16"/>
          <w:lang w:val="es-PE"/>
        </w:rPr>
        <w:t>i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ngreso </w:t>
      </w:r>
      <w:r w:rsidR="00BA5483">
        <w:rPr>
          <w:rFonts w:ascii="Arial" w:hAnsi="Arial" w:cs="Arial"/>
          <w:sz w:val="16"/>
          <w:szCs w:val="16"/>
          <w:lang w:val="es-PE"/>
        </w:rPr>
        <w:t>l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ibre, el pago para la emisión del certificado se acepta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</w:t>
      </w:r>
      <w:r w:rsidR="00BA5483">
        <w:rPr>
          <w:rFonts w:ascii="Arial" w:hAnsi="Arial" w:cs="Arial"/>
          <w:sz w:val="16"/>
          <w:szCs w:val="16"/>
          <w:lang w:val="es-PE"/>
        </w:rPr>
        <w:t>el evento de capacitación</w:t>
      </w:r>
    </w:p>
    <w:p w14:paraId="408EC265" w14:textId="2FA70EE6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</w:t>
      </w:r>
      <w:r w:rsidR="00BA5483">
        <w:rPr>
          <w:rFonts w:ascii="Arial" w:hAnsi="Arial" w:cs="Arial"/>
          <w:sz w:val="16"/>
          <w:szCs w:val="16"/>
          <w:lang w:val="es-PE"/>
        </w:rPr>
        <w:t>c</w:t>
      </w:r>
      <w:r w:rsidR="006A112C" w:rsidRPr="00C07A43">
        <w:rPr>
          <w:rFonts w:ascii="Arial" w:hAnsi="Arial" w:cs="Arial"/>
          <w:sz w:val="16"/>
          <w:szCs w:val="16"/>
          <w:lang w:val="es-PE"/>
        </w:rPr>
        <w:t>urso)</w:t>
      </w:r>
    </w:p>
    <w:p w14:paraId="76C8D828" w14:textId="02D3110A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</w:t>
      </w:r>
      <w:r w:rsidR="00BA5483">
        <w:rPr>
          <w:rFonts w:ascii="Arial" w:hAnsi="Arial" w:cs="Arial"/>
          <w:sz w:val="16"/>
          <w:szCs w:val="16"/>
          <w:lang w:val="es-PE"/>
        </w:rPr>
        <w:t>u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>
        <w:rPr>
          <w:rFonts w:ascii="Arial" w:hAnsi="Arial" w:cs="Arial"/>
          <w:sz w:val="16"/>
          <w:szCs w:val="16"/>
          <w:lang w:val="es-PE"/>
        </w:rPr>
        <w:t>a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413371E3" w14:textId="77777777" w:rsidR="00BA5483" w:rsidRDefault="00BA5483" w:rsidP="00BA5483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</w:p>
    <w:p w14:paraId="6661416D" w14:textId="704E8C40" w:rsidR="00BA5483" w:rsidRPr="00BA5483" w:rsidRDefault="00BA5483" w:rsidP="00BA5483">
      <w:pPr>
        <w:pStyle w:val="Prrafodelista"/>
        <w:ind w:left="-349" w:right="85"/>
        <w:jc w:val="both"/>
        <w:rPr>
          <w:rFonts w:ascii="Arial" w:hAnsi="Arial" w:cs="Arial"/>
          <w:b/>
          <w:szCs w:val="16"/>
          <w:lang w:val="es-PE"/>
        </w:rPr>
      </w:pPr>
      <w:r w:rsidRPr="00BA5483">
        <w:rPr>
          <w:rFonts w:ascii="Arial" w:hAnsi="Arial" w:cs="Arial"/>
          <w:b/>
          <w:bCs/>
          <w:sz w:val="16"/>
          <w:szCs w:val="16"/>
          <w:lang w:val="es-PE"/>
        </w:rPr>
        <w:t>Autorizo al CIP-CDLima para contactarme y/o recibir información de cursos, foros y eventos importantes con fines de actualización profesional mediante correo electrónic</w:t>
      </w:r>
      <w:r w:rsidR="00E93566">
        <w:rPr>
          <w:rFonts w:ascii="Arial" w:hAnsi="Arial" w:cs="Arial"/>
          <w:b/>
          <w:bCs/>
          <w:sz w:val="16"/>
          <w:szCs w:val="16"/>
          <w:lang w:val="es-PE"/>
        </w:rPr>
        <w:t>o, s</w:t>
      </w:r>
      <w:r w:rsidRPr="00BA5483">
        <w:rPr>
          <w:rFonts w:ascii="Arial" w:hAnsi="Arial" w:cs="Arial"/>
          <w:b/>
          <w:bCs/>
          <w:sz w:val="16"/>
          <w:szCs w:val="16"/>
          <w:lang w:val="es-PE"/>
        </w:rPr>
        <w:t>egún los términos de la</w:t>
      </w:r>
      <w:r w:rsidRPr="00BA5483">
        <w:rPr>
          <w:rFonts w:ascii="Arial" w:hAnsi="Arial" w:cs="Arial"/>
          <w:sz w:val="16"/>
          <w:szCs w:val="16"/>
          <w:lang w:val="es-PE"/>
        </w:rPr>
        <w:t xml:space="preserve"> </w:t>
      </w:r>
      <w:hyperlink r:id="rId8" w:history="1">
        <w:r w:rsidRPr="00BA5483">
          <w:rPr>
            <w:rStyle w:val="Hipervnculo"/>
            <w:rFonts w:ascii="Arial" w:hAnsi="Arial" w:cs="Arial"/>
            <w:b/>
            <w:color w:val="002060"/>
            <w:sz w:val="16"/>
            <w:szCs w:val="16"/>
            <w:lang w:val="es-PE"/>
          </w:rPr>
          <w:t>Política de Privacidad, Protección y Tratamiento de datos personales</w:t>
        </w:r>
      </w:hyperlink>
    </w:p>
    <w:p w14:paraId="60EDC926" w14:textId="292ACE60" w:rsidR="00BA5483" w:rsidRDefault="00BA5483" w:rsidP="00BA5483">
      <w:pPr>
        <w:spacing w:before="90" w:after="90"/>
        <w:ind w:right="85"/>
        <w:rPr>
          <w:rFonts w:ascii="Arial" w:eastAsia="Calibri" w:hAnsi="Arial" w:cs="Arial"/>
          <w:sz w:val="24"/>
          <w:szCs w:val="24"/>
          <w:lang w:val="es-PE"/>
        </w:rPr>
      </w:pP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     Si   </w:t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0B73FE">
        <w:rPr>
          <w:rFonts w:ascii="Arial" w:eastAsia="Calibri" w:hAnsi="Arial" w:cs="Arial"/>
          <w:sz w:val="24"/>
          <w:szCs w:val="24"/>
          <w:lang w:val="es-PE"/>
        </w:rPr>
      </w:r>
      <w:r w:rsidR="000B73FE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r w:rsidRPr="007D1D2A">
        <w:rPr>
          <w:rFonts w:ascii="Arial" w:eastAsia="Calibri" w:hAnsi="Arial" w:cs="Arial"/>
          <w:sz w:val="24"/>
          <w:szCs w:val="24"/>
          <w:lang w:val="es-PE"/>
        </w:rPr>
        <w:tab/>
      </w: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No   </w:t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0B73FE">
        <w:rPr>
          <w:rFonts w:ascii="Arial" w:eastAsia="Calibri" w:hAnsi="Arial" w:cs="Arial"/>
          <w:sz w:val="24"/>
          <w:szCs w:val="24"/>
          <w:lang w:val="es-PE"/>
        </w:rPr>
      </w:r>
      <w:r w:rsidR="000B73FE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bookmarkEnd w:id="1"/>
    </w:p>
    <w:p w14:paraId="44D93EB2" w14:textId="718BD66F" w:rsidR="000A0AD9" w:rsidRPr="001121B4" w:rsidRDefault="000A0AD9" w:rsidP="001732E3">
      <w:pPr>
        <w:ind w:right="113"/>
        <w:jc w:val="both"/>
        <w:rPr>
          <w:rFonts w:ascii="Arial" w:hAnsi="Arial" w:cs="Arial"/>
          <w:b/>
          <w:lang w:val="es-PE"/>
        </w:rPr>
      </w:pPr>
      <w:r w:rsidRPr="007D1D2A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sectPr w:rsidR="000A0AD9" w:rsidRPr="001121B4" w:rsidSect="00624001">
      <w:headerReference w:type="even" r:id="rId9"/>
      <w:headerReference w:type="default" r:id="rId10"/>
      <w:footerReference w:type="default" r:id="rId11"/>
      <w:pgSz w:w="11907" w:h="16840" w:code="9"/>
      <w:pgMar w:top="1660" w:right="708" w:bottom="0" w:left="1304" w:header="56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51AF" w14:textId="77777777" w:rsidR="000B73FE" w:rsidRDefault="000B73FE">
      <w:r>
        <w:separator/>
      </w:r>
    </w:p>
  </w:endnote>
  <w:endnote w:type="continuationSeparator" w:id="0">
    <w:p w14:paraId="2C5D84FE" w14:textId="77777777" w:rsidR="000B73FE" w:rsidRDefault="000B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28582A57" w:rsidR="00D05E9F" w:rsidRPr="00977CFD" w:rsidRDefault="001732E3" w:rsidP="00977CFD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Cs w:val="18"/>
        <w:lang w:val="es-US" w:eastAsia="es-US"/>
      </w:rPr>
      <w:drawing>
        <wp:anchor distT="0" distB="0" distL="114300" distR="114300" simplePos="0" relativeHeight="251659264" behindDoc="1" locked="0" layoutInCell="1" allowOverlap="1" wp14:anchorId="0AFE949C" wp14:editId="6D16078B">
          <wp:simplePos x="0" y="0"/>
          <wp:positionH relativeFrom="column">
            <wp:posOffset>-460375</wp:posOffset>
          </wp:positionH>
          <wp:positionV relativeFrom="paragraph">
            <wp:posOffset>-10106660</wp:posOffset>
          </wp:positionV>
          <wp:extent cx="2680335" cy="631190"/>
          <wp:effectExtent l="0" t="0" r="5715" b="0"/>
          <wp:wrapSquare wrapText="bothSides"/>
          <wp:docPr id="1251176917" name="Imagen 1251176917" descr="CERTIFICAD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CERTIFICAD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7684" r="45650" b="76550"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413F2B">
      <w:rPr>
        <w:rFonts w:ascii="Arial" w:hAnsi="Arial" w:cs="Arial"/>
        <w:b/>
        <w:noProof/>
        <w:snapToGrid w:val="0"/>
        <w:sz w:val="12"/>
        <w:szCs w:val="12"/>
      </w:rPr>
      <w:t>1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 w:rsidR="00977CFD">
      <w:rPr>
        <w:rFonts w:ascii="Arial" w:hAnsi="Arial" w:cs="Arial"/>
        <w:b/>
        <w:snapToGrid w:val="0"/>
        <w:sz w:val="12"/>
        <w:szCs w:val="12"/>
      </w:rPr>
      <w:t>/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413F2B">
      <w:rPr>
        <w:rFonts w:ascii="Arial" w:hAnsi="Arial" w:cs="Arial"/>
        <w:b/>
        <w:noProof/>
        <w:snapToGrid w:val="0"/>
        <w:sz w:val="12"/>
        <w:szCs w:val="12"/>
      </w:rPr>
      <w:t>1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2975" w14:textId="77777777" w:rsidR="000B73FE" w:rsidRDefault="000B73FE">
      <w:r>
        <w:separator/>
      </w:r>
    </w:p>
  </w:footnote>
  <w:footnote w:type="continuationSeparator" w:id="0">
    <w:p w14:paraId="62A3AA62" w14:textId="77777777" w:rsidR="000B73FE" w:rsidRDefault="000B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19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21"/>
      <w:gridCol w:w="1898"/>
    </w:tblGrid>
    <w:tr w:rsidR="00387E16" w:rsidRPr="00A05E6D" w14:paraId="758B3469" w14:textId="77777777" w:rsidTr="001732E3">
      <w:trPr>
        <w:trHeight w:hRule="exact" w:val="892"/>
      </w:trPr>
      <w:tc>
        <w:tcPr>
          <w:tcW w:w="92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20697657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</w:tc>
      <w:tc>
        <w:tcPr>
          <w:tcW w:w="18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28B13CDE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8B09A0">
            <w:rPr>
              <w:rFonts w:ascii="Arial" w:hAnsi="Arial" w:cs="Arial"/>
              <w:b/>
              <w:bCs/>
              <w:sz w:val="18"/>
              <w:szCs w:val="18"/>
            </w:rPr>
            <w:t>2</w:t>
          </w: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1850CC" w14:paraId="7F227A00" w14:textId="77777777" w:rsidTr="001732E3">
      <w:trPr>
        <w:trHeight w:hRule="exact" w:val="280"/>
      </w:trPr>
      <w:tc>
        <w:tcPr>
          <w:tcW w:w="1111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136051B7" w:rsidR="00387E16" w:rsidRPr="00D40EA1" w:rsidRDefault="001732E3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INGENIERÍA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A0AD9"/>
    <w:rsid w:val="000B73FE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732E3"/>
    <w:rsid w:val="00181EEB"/>
    <w:rsid w:val="001850CC"/>
    <w:rsid w:val="00195232"/>
    <w:rsid w:val="001977A5"/>
    <w:rsid w:val="001C171B"/>
    <w:rsid w:val="001F093B"/>
    <w:rsid w:val="001F372E"/>
    <w:rsid w:val="001F4F4C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30CE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3F2B"/>
    <w:rsid w:val="00416B8C"/>
    <w:rsid w:val="004265B0"/>
    <w:rsid w:val="00441E98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27EB3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1448"/>
    <w:rsid w:val="00613426"/>
    <w:rsid w:val="00621960"/>
    <w:rsid w:val="00623BE7"/>
    <w:rsid w:val="00624001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67835"/>
    <w:rsid w:val="00770804"/>
    <w:rsid w:val="00776B0A"/>
    <w:rsid w:val="007840B2"/>
    <w:rsid w:val="007D0FD7"/>
    <w:rsid w:val="007D1D2A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5B20"/>
    <w:rsid w:val="008969E2"/>
    <w:rsid w:val="008A354D"/>
    <w:rsid w:val="008B09A0"/>
    <w:rsid w:val="009305FC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930E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A5483"/>
    <w:rsid w:val="00BB2B84"/>
    <w:rsid w:val="00BB57C2"/>
    <w:rsid w:val="00BB60E1"/>
    <w:rsid w:val="00BB746C"/>
    <w:rsid w:val="00BC0661"/>
    <w:rsid w:val="00BE1F35"/>
    <w:rsid w:val="00BE573F"/>
    <w:rsid w:val="00C03D61"/>
    <w:rsid w:val="00C07A43"/>
    <w:rsid w:val="00C15D88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3610A"/>
    <w:rsid w:val="00E43DB5"/>
    <w:rsid w:val="00E443B6"/>
    <w:rsid w:val="00E44967"/>
    <w:rsid w:val="00E5764D"/>
    <w:rsid w:val="00E631CD"/>
    <w:rsid w:val="00E74F60"/>
    <w:rsid w:val="00E8194B"/>
    <w:rsid w:val="00E90A07"/>
    <w:rsid w:val="00E93566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lima.org.pe/politica-privacidad-datos-registrad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EAD5-4C6C-416E-BD60-C14AD92C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8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FRGilliam</dc:creator>
  <cp:lastModifiedBy>User</cp:lastModifiedBy>
  <cp:revision>3</cp:revision>
  <cp:lastPrinted>2022-09-30T16:13:00Z</cp:lastPrinted>
  <dcterms:created xsi:type="dcterms:W3CDTF">2024-05-28T13:28:00Z</dcterms:created>
  <dcterms:modified xsi:type="dcterms:W3CDTF">2024-05-29T04:43:00Z</dcterms:modified>
</cp:coreProperties>
</file>